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F0" w:rsidRDefault="00474CF0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103"/>
        <w:gridCol w:w="284"/>
        <w:gridCol w:w="4360"/>
      </w:tblGrid>
      <w:tr w:rsidR="00857EFF" w:rsidRPr="00BA2314" w:rsidTr="00AB5499">
        <w:trPr>
          <w:trHeight w:val="296"/>
        </w:trPr>
        <w:tc>
          <w:tcPr>
            <w:tcW w:w="5103" w:type="dxa"/>
          </w:tcPr>
          <w:p w:rsidR="00702C96" w:rsidRDefault="00702C96" w:rsidP="008C4F5C">
            <w:pPr>
              <w:tabs>
                <w:tab w:val="left" w:pos="3525"/>
              </w:tabs>
              <w:rPr>
                <w:b/>
              </w:rPr>
            </w:pPr>
          </w:p>
          <w:p w:rsidR="00D418C8" w:rsidRDefault="00D418C8" w:rsidP="008C4F5C">
            <w:pPr>
              <w:tabs>
                <w:tab w:val="left" w:pos="3525"/>
              </w:tabs>
              <w:rPr>
                <w:b/>
              </w:rPr>
            </w:pPr>
          </w:p>
          <w:p w:rsidR="00880ACD" w:rsidRDefault="00880ACD" w:rsidP="004339ED">
            <w:pPr>
              <w:tabs>
                <w:tab w:val="left" w:pos="3525"/>
              </w:tabs>
              <w:rPr>
                <w:b/>
              </w:rPr>
            </w:pPr>
          </w:p>
          <w:p w:rsidR="00880ACD" w:rsidRPr="009C2DC5" w:rsidRDefault="00880ACD" w:rsidP="008C4F5C">
            <w:pPr>
              <w:tabs>
                <w:tab w:val="left" w:pos="3525"/>
              </w:tabs>
              <w:rPr>
                <w:b/>
              </w:rPr>
            </w:pPr>
          </w:p>
        </w:tc>
        <w:tc>
          <w:tcPr>
            <w:tcW w:w="284" w:type="dxa"/>
          </w:tcPr>
          <w:p w:rsidR="00857EFF" w:rsidRPr="00051894" w:rsidRDefault="00857EFF" w:rsidP="005E1A6B">
            <w:pPr>
              <w:jc w:val="both"/>
            </w:pPr>
          </w:p>
        </w:tc>
        <w:tc>
          <w:tcPr>
            <w:tcW w:w="4360" w:type="dxa"/>
          </w:tcPr>
          <w:p w:rsidR="009A3EBE" w:rsidRDefault="002059E5" w:rsidP="002574ED">
            <w:pPr>
              <w:spacing w:line="276" w:lineRule="auto"/>
            </w:pPr>
            <w:r>
              <w:t>Керівникам закладів</w:t>
            </w:r>
            <w:r w:rsidR="007F3076">
              <w:t xml:space="preserve"> дошкільної, загальної середньої </w:t>
            </w:r>
            <w:r w:rsidR="003B582D">
              <w:t>освіти</w:t>
            </w:r>
          </w:p>
          <w:p w:rsidR="009A3EBE" w:rsidRPr="001274E7" w:rsidRDefault="009A3EBE" w:rsidP="002574ED">
            <w:pPr>
              <w:spacing w:line="276" w:lineRule="auto"/>
            </w:pPr>
          </w:p>
        </w:tc>
      </w:tr>
    </w:tbl>
    <w:p w:rsidR="000876F8" w:rsidRDefault="000876F8" w:rsidP="000876F8">
      <w:pPr>
        <w:tabs>
          <w:tab w:val="left" w:pos="0"/>
        </w:tabs>
        <w:ind w:right="320" w:firstLine="567"/>
        <w:jc w:val="both"/>
        <w:rPr>
          <w:szCs w:val="28"/>
        </w:rPr>
      </w:pPr>
      <w:r>
        <w:rPr>
          <w:szCs w:val="28"/>
        </w:rPr>
        <w:t xml:space="preserve">Відповідно </w:t>
      </w:r>
      <w:r w:rsidR="00A25F8B">
        <w:rPr>
          <w:szCs w:val="28"/>
        </w:rPr>
        <w:t>до Закону Укр</w:t>
      </w:r>
      <w:bookmarkStart w:id="0" w:name="_GoBack"/>
      <w:bookmarkEnd w:id="0"/>
      <w:r w:rsidR="00A25F8B">
        <w:rPr>
          <w:szCs w:val="28"/>
        </w:rPr>
        <w:t xml:space="preserve">аїни «Про освіту», </w:t>
      </w:r>
      <w:r w:rsidR="004E502D">
        <w:rPr>
          <w:szCs w:val="28"/>
        </w:rPr>
        <w:t>Постанови Кабінету Міністрів України від 13 вересня 2017 року № 684 «Про затвердження Порядку ведення обліку дітей дошкільного, шкільного віку та учнів»</w:t>
      </w:r>
      <w:r>
        <w:rPr>
          <w:szCs w:val="28"/>
        </w:rPr>
        <w:t xml:space="preserve"> за кожним закладом дошкільної та загальної середньої освіти закріплюється територія обслуговування. </w:t>
      </w:r>
    </w:p>
    <w:p w:rsidR="004339ED" w:rsidRDefault="000876F8" w:rsidP="004339ED">
      <w:pPr>
        <w:tabs>
          <w:tab w:val="left" w:pos="0"/>
        </w:tabs>
        <w:ind w:right="320" w:firstLine="567"/>
        <w:jc w:val="both"/>
      </w:pPr>
      <w:r>
        <w:rPr>
          <w:szCs w:val="28"/>
        </w:rPr>
        <w:t xml:space="preserve">Для ознайомлення та використання у роботі надсилаємо </w:t>
      </w:r>
      <w:r w:rsidR="00A25F8B">
        <w:rPr>
          <w:szCs w:val="28"/>
        </w:rPr>
        <w:t xml:space="preserve">оновлене </w:t>
      </w:r>
      <w:r>
        <w:t>рішення Смілянської міської ради  від 30.10.2024 № 88-7/</w:t>
      </w:r>
      <w:r>
        <w:rPr>
          <w:lang w:val="en-US"/>
        </w:rPr>
        <w:t>V</w:t>
      </w:r>
      <w:r>
        <w:t xml:space="preserve">ІІІ «Про закріплення території обслуговування за закладами дошкільної, загальної середньої освіти» </w:t>
      </w:r>
      <w:r w:rsidR="004339ED">
        <w:t xml:space="preserve">(додається). </w:t>
      </w:r>
    </w:p>
    <w:p w:rsidR="002C65CE" w:rsidRDefault="000876F8" w:rsidP="004339ED">
      <w:pPr>
        <w:tabs>
          <w:tab w:val="left" w:pos="0"/>
        </w:tabs>
        <w:ind w:right="320" w:firstLine="567"/>
        <w:jc w:val="both"/>
      </w:pPr>
      <w:r>
        <w:t>На виконання статті 30 Закону України «Про освіту</w:t>
      </w:r>
      <w:r w:rsidR="00A25F8B">
        <w:t>»</w:t>
      </w:r>
      <w:r>
        <w:t xml:space="preserve"> п</w:t>
      </w:r>
      <w:r w:rsidR="004339ED">
        <w:t xml:space="preserve">росимо </w:t>
      </w:r>
      <w:r w:rsidR="004E502D">
        <w:t>розмістити на сайті Вашого закладу вищезазначене р</w:t>
      </w:r>
      <w:r>
        <w:t>і</w:t>
      </w:r>
      <w:r w:rsidR="00A25F8B">
        <w:t>шення Смілянської міської ради.</w:t>
      </w:r>
    </w:p>
    <w:p w:rsidR="003B582D" w:rsidRDefault="003B582D" w:rsidP="00557E33">
      <w:pPr>
        <w:tabs>
          <w:tab w:val="left" w:pos="0"/>
        </w:tabs>
        <w:ind w:right="320" w:firstLine="567"/>
        <w:jc w:val="both"/>
        <w:rPr>
          <w:szCs w:val="28"/>
        </w:rPr>
      </w:pPr>
    </w:p>
    <w:p w:rsidR="00557E33" w:rsidRDefault="00557E33" w:rsidP="00AB0F8E">
      <w:pPr>
        <w:tabs>
          <w:tab w:val="left" w:pos="0"/>
        </w:tabs>
        <w:ind w:right="320"/>
        <w:jc w:val="both"/>
        <w:rPr>
          <w:szCs w:val="28"/>
        </w:rPr>
      </w:pPr>
      <w:r>
        <w:rPr>
          <w:szCs w:val="28"/>
        </w:rPr>
        <w:t>Додаток:</w:t>
      </w:r>
      <w:r w:rsidR="003B582D">
        <w:rPr>
          <w:szCs w:val="28"/>
        </w:rPr>
        <w:t xml:space="preserve"> в електронному вигляді, </w:t>
      </w:r>
      <w:r w:rsidR="002C65CE">
        <w:rPr>
          <w:szCs w:val="28"/>
        </w:rPr>
        <w:t xml:space="preserve">1 </w:t>
      </w:r>
      <w:r w:rsidR="003B582D">
        <w:rPr>
          <w:szCs w:val="28"/>
        </w:rPr>
        <w:t xml:space="preserve">файл, </w:t>
      </w:r>
      <w:r w:rsidR="004E502D">
        <w:rPr>
          <w:szCs w:val="28"/>
        </w:rPr>
        <w:t>11</w:t>
      </w:r>
      <w:r w:rsidR="009C0E53">
        <w:rPr>
          <w:szCs w:val="28"/>
        </w:rPr>
        <w:t xml:space="preserve"> </w:t>
      </w:r>
      <w:proofErr w:type="spellStart"/>
      <w:r w:rsidR="003B582D">
        <w:rPr>
          <w:szCs w:val="28"/>
        </w:rPr>
        <w:t>арк</w:t>
      </w:r>
      <w:proofErr w:type="spellEnd"/>
      <w:r w:rsidR="003B582D">
        <w:rPr>
          <w:szCs w:val="28"/>
        </w:rPr>
        <w:t>.</w:t>
      </w:r>
    </w:p>
    <w:p w:rsidR="003B582D" w:rsidRDefault="003B582D" w:rsidP="00AB0F8E">
      <w:pPr>
        <w:tabs>
          <w:tab w:val="left" w:pos="0"/>
        </w:tabs>
        <w:ind w:right="320"/>
        <w:jc w:val="both"/>
        <w:rPr>
          <w:szCs w:val="28"/>
        </w:rPr>
      </w:pPr>
    </w:p>
    <w:p w:rsidR="003B582D" w:rsidRDefault="003B582D" w:rsidP="00AB0F8E">
      <w:pPr>
        <w:tabs>
          <w:tab w:val="left" w:pos="0"/>
        </w:tabs>
        <w:ind w:right="320"/>
        <w:jc w:val="both"/>
        <w:rPr>
          <w:szCs w:val="28"/>
        </w:rPr>
      </w:pPr>
    </w:p>
    <w:p w:rsidR="003B582D" w:rsidRDefault="003B582D" w:rsidP="00AB0F8E">
      <w:pPr>
        <w:tabs>
          <w:tab w:val="left" w:pos="0"/>
        </w:tabs>
        <w:ind w:right="320"/>
        <w:jc w:val="both"/>
        <w:rPr>
          <w:szCs w:val="28"/>
        </w:rPr>
      </w:pPr>
    </w:p>
    <w:p w:rsidR="008B422D" w:rsidRDefault="00117BC4" w:rsidP="00AB0F8E">
      <w:pPr>
        <w:tabs>
          <w:tab w:val="left" w:pos="0"/>
        </w:tabs>
        <w:ind w:right="320"/>
        <w:jc w:val="both"/>
        <w:rPr>
          <w:szCs w:val="28"/>
        </w:rPr>
      </w:pPr>
      <w:r>
        <w:rPr>
          <w:szCs w:val="28"/>
        </w:rPr>
        <w:t>Н</w:t>
      </w:r>
      <w:r w:rsidR="008B422D" w:rsidRPr="008B422D">
        <w:rPr>
          <w:szCs w:val="28"/>
        </w:rPr>
        <w:t>ачальник управління</w:t>
      </w:r>
      <w:r w:rsidR="007201F3">
        <w:rPr>
          <w:szCs w:val="28"/>
        </w:rPr>
        <w:t xml:space="preserve"> </w:t>
      </w:r>
      <w:r w:rsidR="006A28A1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</w:t>
      </w:r>
      <w:r w:rsidR="006A28A1">
        <w:rPr>
          <w:szCs w:val="28"/>
        </w:rPr>
        <w:t xml:space="preserve">  </w:t>
      </w:r>
      <w:r>
        <w:rPr>
          <w:szCs w:val="28"/>
        </w:rPr>
        <w:t>Тетя</w:t>
      </w:r>
      <w:r w:rsidR="00D3063D">
        <w:rPr>
          <w:szCs w:val="28"/>
        </w:rPr>
        <w:t>на</w:t>
      </w:r>
      <w:r w:rsidR="008B422D" w:rsidRPr="008B422D">
        <w:rPr>
          <w:szCs w:val="28"/>
        </w:rPr>
        <w:t xml:space="preserve"> </w:t>
      </w:r>
      <w:r>
        <w:rPr>
          <w:szCs w:val="28"/>
        </w:rPr>
        <w:t>ТРУШКОВА</w:t>
      </w:r>
    </w:p>
    <w:p w:rsidR="00460C6C" w:rsidRDefault="00460C6C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A44065" w:rsidRDefault="00A44065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8075B2" w:rsidRDefault="008075B2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180CA4" w:rsidRDefault="00180CA4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180CA4" w:rsidRDefault="00180CA4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180CA4" w:rsidRDefault="00180CA4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180CA4" w:rsidRDefault="00180CA4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557E33" w:rsidRDefault="00557E33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557E33" w:rsidRDefault="00557E33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557E33" w:rsidRDefault="00557E33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880ACD" w:rsidRDefault="00880ACD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</w:p>
    <w:p w:rsidR="00D13234" w:rsidRDefault="00D3063D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D13234" w:rsidRPr="00D13234">
        <w:rPr>
          <w:sz w:val="24"/>
          <w:szCs w:val="24"/>
        </w:rPr>
        <w:t xml:space="preserve">вітлана СИГИДА </w:t>
      </w:r>
      <w:r w:rsidR="00D13234">
        <w:rPr>
          <w:sz w:val="24"/>
          <w:szCs w:val="24"/>
        </w:rPr>
        <w:t xml:space="preserve"> 093</w:t>
      </w:r>
      <w:r w:rsidR="00CE01C1">
        <w:rPr>
          <w:sz w:val="24"/>
          <w:szCs w:val="24"/>
        </w:rPr>
        <w:t> 150 8067</w:t>
      </w:r>
    </w:p>
    <w:p w:rsidR="00A25F8B" w:rsidRDefault="00A25F8B" w:rsidP="008B422D">
      <w:pPr>
        <w:tabs>
          <w:tab w:val="left" w:pos="0"/>
        </w:tabs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Ірина СОКОЛЕНКО</w:t>
      </w:r>
    </w:p>
    <w:sectPr w:rsidR="00A25F8B" w:rsidSect="00D3063D">
      <w:headerReference w:type="even" r:id="rId8"/>
      <w:headerReference w:type="default" r:id="rId9"/>
      <w:headerReference w:type="first" r:id="rId10"/>
      <w:pgSz w:w="11906" w:h="16838" w:code="9"/>
      <w:pgMar w:top="1134" w:right="567" w:bottom="993" w:left="1701" w:header="357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12" w:rsidRDefault="001B1E12">
      <w:r>
        <w:separator/>
      </w:r>
    </w:p>
  </w:endnote>
  <w:endnote w:type="continuationSeparator" w:id="0">
    <w:p w:rsidR="001B1E12" w:rsidRDefault="001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12" w:rsidRDefault="001B1E12">
      <w:r>
        <w:separator/>
      </w:r>
    </w:p>
  </w:footnote>
  <w:footnote w:type="continuationSeparator" w:id="0">
    <w:p w:rsidR="001B1E12" w:rsidRDefault="001B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D0" w:rsidRDefault="000737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45D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5D0">
      <w:rPr>
        <w:rStyle w:val="a7"/>
        <w:noProof/>
      </w:rPr>
      <w:t>1</w:t>
    </w:r>
    <w:r>
      <w:rPr>
        <w:rStyle w:val="a7"/>
      </w:rPr>
      <w:fldChar w:fldCharType="end"/>
    </w:r>
  </w:p>
  <w:p w:rsidR="008345D0" w:rsidRDefault="008345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D0" w:rsidRDefault="000737D5">
    <w:pPr>
      <w:pStyle w:val="a5"/>
      <w:framePr w:wrap="around" w:vAnchor="text" w:hAnchor="margin" w:xAlign="center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8345D0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4339ED">
      <w:rPr>
        <w:rStyle w:val="a7"/>
        <w:noProof/>
        <w:sz w:val="24"/>
        <w:szCs w:val="24"/>
      </w:rPr>
      <w:t>2</w:t>
    </w:r>
    <w:r>
      <w:rPr>
        <w:rStyle w:val="a7"/>
        <w:sz w:val="24"/>
        <w:szCs w:val="24"/>
      </w:rPr>
      <w:fldChar w:fldCharType="end"/>
    </w:r>
  </w:p>
  <w:p w:rsidR="008345D0" w:rsidRDefault="008345D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D0" w:rsidRDefault="001F2185" w:rsidP="00CE06D6">
    <w:pPr>
      <w:pStyle w:val="10"/>
      <w:jc w:val="center"/>
      <w:rPr>
        <w:lang w:val="uk-UA"/>
      </w:rPr>
    </w:pPr>
    <w:r>
      <w:rPr>
        <w:noProof/>
        <w:snapToGrid/>
        <w:lang w:val="uk-UA" w:eastAsia="uk-UA"/>
      </w:rPr>
      <w:drawing>
        <wp:inline distT="0" distB="0" distL="0" distR="0">
          <wp:extent cx="438150" cy="609600"/>
          <wp:effectExtent l="19050" t="0" r="0" b="0"/>
          <wp:docPr id="6" name="Рисунок 6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45D0" w:rsidRDefault="008345D0" w:rsidP="00A44924">
    <w:pPr>
      <w:pStyle w:val="10"/>
      <w:jc w:val="center"/>
      <w:rPr>
        <w:lang w:val="uk-UA"/>
      </w:rPr>
    </w:pPr>
  </w:p>
  <w:tbl>
    <w:tblPr>
      <w:tblW w:w="10049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49"/>
    </w:tblGrid>
    <w:tr w:rsidR="008345D0" w:rsidRPr="00121F11" w:rsidTr="00D32914">
      <w:trPr>
        <w:trHeight w:val="2380"/>
      </w:trPr>
      <w:tc>
        <w:tcPr>
          <w:tcW w:w="10049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593" w:type="dxa"/>
            <w:tblInd w:w="240" w:type="dxa"/>
            <w:tblLook w:val="01E0" w:firstRow="1" w:lastRow="1" w:firstColumn="1" w:lastColumn="1" w:noHBand="0" w:noVBand="0"/>
          </w:tblPr>
          <w:tblGrid>
            <w:gridCol w:w="1433"/>
            <w:gridCol w:w="1312"/>
            <w:gridCol w:w="2022"/>
            <w:gridCol w:w="773"/>
            <w:gridCol w:w="1647"/>
            <w:gridCol w:w="519"/>
            <w:gridCol w:w="1887"/>
          </w:tblGrid>
          <w:tr w:rsidR="008345D0" w:rsidRPr="00121F11" w:rsidTr="00872E32">
            <w:trPr>
              <w:trHeight w:val="1934"/>
            </w:trPr>
            <w:tc>
              <w:tcPr>
                <w:tcW w:w="9593" w:type="dxa"/>
                <w:gridSpan w:val="7"/>
              </w:tcPr>
              <w:p w:rsidR="008345D0" w:rsidRPr="00121F11" w:rsidRDefault="008345D0" w:rsidP="00121F11">
                <w:pPr>
                  <w:pStyle w:val="ac"/>
                  <w:keepNext/>
                  <w:rPr>
                    <w:rFonts w:ascii="Times New Roman" w:hAnsi="Times New Roman" w:cs="Times New Roman"/>
                    <w:spacing w:val="20"/>
                  </w:rPr>
                </w:pPr>
                <w:r w:rsidRPr="00121F11">
                  <w:rPr>
                    <w:rFonts w:ascii="Times New Roman" w:hAnsi="Times New Roman" w:cs="Times New Roman"/>
                    <w:spacing w:val="20"/>
                  </w:rPr>
                  <w:t xml:space="preserve">СМІЛЯНСЬКА МІСЬКА РАДА </w:t>
                </w:r>
              </w:p>
              <w:p w:rsidR="008345D0" w:rsidRPr="00121F11" w:rsidRDefault="008345D0" w:rsidP="00121F11">
                <w:pPr>
                  <w:pStyle w:val="ac"/>
                  <w:keepNext/>
                  <w:rPr>
                    <w:rFonts w:ascii="Times New Roman" w:hAnsi="Times New Roman" w:cs="Times New Roman"/>
                    <w:spacing w:val="20"/>
                  </w:rPr>
                </w:pPr>
                <w:r w:rsidRPr="00121F11">
                  <w:rPr>
                    <w:rFonts w:ascii="Times New Roman" w:hAnsi="Times New Roman" w:cs="Times New Roman"/>
                    <w:spacing w:val="20"/>
                  </w:rPr>
                  <w:t>УПРАВЛІННЯ ОСВІТИ, МОЛОДІ ТА СПОРТУ</w:t>
                </w:r>
              </w:p>
              <w:p w:rsidR="008345D0" w:rsidRPr="00121F11" w:rsidRDefault="008345D0" w:rsidP="00121F11">
                <w:pPr>
                  <w:pStyle w:val="ac"/>
                  <w:keepNext/>
                  <w:rPr>
                    <w:rFonts w:ascii="Times New Roman" w:hAnsi="Times New Roman" w:cs="Times New Roman"/>
                    <w:spacing w:val="20"/>
                    <w:sz w:val="24"/>
                    <w:szCs w:val="24"/>
                  </w:rPr>
                </w:pPr>
              </w:p>
              <w:p w:rsidR="008345D0" w:rsidRPr="00261224" w:rsidRDefault="008345D0" w:rsidP="00121F11">
                <w:pPr>
                  <w:pStyle w:val="ac"/>
                  <w:keepNext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 w:rsidRPr="0026122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 xml:space="preserve">вул. </w:t>
                </w:r>
                <w:r w:rsidR="009E72C6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Соборна</w:t>
                </w:r>
                <w:r w:rsidRPr="0026122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, 1</w:t>
                </w:r>
                <w:r w:rsidR="009E72C6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07</w:t>
                </w:r>
                <w:r w:rsidRPr="0026122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 xml:space="preserve">, м. Сміла, 20700, </w:t>
                </w:r>
                <w:proofErr w:type="spellStart"/>
                <w:r w:rsidRPr="0026122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тел</w:t>
                </w:r>
                <w:proofErr w:type="spellEnd"/>
                <w:r w:rsidRPr="0026122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. (0473</w:t>
                </w: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3) 2-44-93</w:t>
                </w:r>
              </w:p>
              <w:p w:rsidR="008345D0" w:rsidRPr="00261224" w:rsidRDefault="008345D0" w:rsidP="00121F11">
                <w:pPr>
                  <w:pStyle w:val="10"/>
                  <w:jc w:val="center"/>
                  <w:rPr>
                    <w:sz w:val="24"/>
                    <w:szCs w:val="24"/>
                    <w:lang w:val="uk-UA"/>
                  </w:rPr>
                </w:pPr>
                <w:r w:rsidRPr="00261224">
                  <w:rPr>
                    <w:sz w:val="24"/>
                    <w:szCs w:val="24"/>
                    <w:lang w:val="en-US"/>
                  </w:rPr>
                  <w:t>web</w:t>
                </w:r>
                <w:r w:rsidRPr="00261224">
                  <w:rPr>
                    <w:sz w:val="24"/>
                    <w:szCs w:val="24"/>
                    <w:lang w:val="uk-UA"/>
                  </w:rPr>
                  <w:t>:</w:t>
                </w:r>
                <w:r w:rsidRPr="00261224">
                  <w:rPr>
                    <w:sz w:val="24"/>
                    <w:szCs w:val="24"/>
                    <w:lang w:val="en-US"/>
                  </w:rPr>
                  <w:t xml:space="preserve"> http</w:t>
                </w:r>
                <w:r w:rsidRPr="00261224">
                  <w:rPr>
                    <w:sz w:val="24"/>
                    <w:szCs w:val="24"/>
                    <w:lang w:val="uk-UA"/>
                  </w:rPr>
                  <w:t>://</w:t>
                </w:r>
                <w:r w:rsidRPr="00261224">
                  <w:rPr>
                    <w:sz w:val="24"/>
                    <w:szCs w:val="24"/>
                    <w:lang w:val="en-US"/>
                  </w:rPr>
                  <w:t xml:space="preserve"> </w:t>
                </w:r>
                <w:hyperlink r:id="rId2" w:history="1">
                  <w:r w:rsidRPr="00261224">
                    <w:rPr>
                      <w:rStyle w:val="a4"/>
                      <w:sz w:val="24"/>
                      <w:szCs w:val="24"/>
                      <w:lang w:val="en-US" w:eastAsia="ru-RU"/>
                    </w:rPr>
                    <w:t>www.osvita.smila.com</w:t>
                  </w:r>
                </w:hyperlink>
                <w:r w:rsidRPr="00261224">
                  <w:rPr>
                    <w:sz w:val="24"/>
                    <w:szCs w:val="24"/>
                    <w:lang w:val="uk-UA"/>
                  </w:rPr>
                  <w:t xml:space="preserve"> </w:t>
                </w:r>
                <w:r w:rsidRPr="00261224">
                  <w:rPr>
                    <w:sz w:val="24"/>
                    <w:szCs w:val="24"/>
                    <w:lang w:val="en-US"/>
                  </w:rPr>
                  <w:t>e</w:t>
                </w:r>
                <w:r w:rsidRPr="00261224">
                  <w:rPr>
                    <w:sz w:val="24"/>
                    <w:szCs w:val="24"/>
                    <w:lang w:val="uk-UA"/>
                  </w:rPr>
                  <w:t>-</w:t>
                </w:r>
                <w:r w:rsidRPr="00261224">
                  <w:rPr>
                    <w:sz w:val="24"/>
                    <w:szCs w:val="24"/>
                    <w:lang w:val="en-US"/>
                  </w:rPr>
                  <w:t>mail</w:t>
                </w:r>
                <w:r w:rsidRPr="00261224">
                  <w:rPr>
                    <w:sz w:val="24"/>
                    <w:szCs w:val="24"/>
                    <w:lang w:val="uk-UA"/>
                  </w:rPr>
                  <w:t xml:space="preserve">: </w:t>
                </w:r>
                <w:hyperlink r:id="rId3" w:history="1">
                  <w:r w:rsidRPr="00261224">
                    <w:rPr>
                      <w:rStyle w:val="a4"/>
                      <w:sz w:val="24"/>
                      <w:szCs w:val="24"/>
                      <w:lang w:val="uk-UA" w:eastAsia="ru-RU"/>
                    </w:rPr>
                    <w:t>smmvo@</w:t>
                  </w:r>
                  <w:r w:rsidRPr="00261224">
                    <w:rPr>
                      <w:rStyle w:val="a4"/>
                      <w:sz w:val="24"/>
                      <w:szCs w:val="24"/>
                      <w:lang w:val="en-US" w:eastAsia="ru-RU"/>
                    </w:rPr>
                    <w:t>ukr.net</w:t>
                  </w:r>
                </w:hyperlink>
                <w:r w:rsidRPr="00261224">
                  <w:rPr>
                    <w:sz w:val="24"/>
                    <w:szCs w:val="24"/>
                    <w:lang w:val="uk-UA"/>
                  </w:rPr>
                  <w:t xml:space="preserve"> Код  38627941</w:t>
                </w:r>
              </w:p>
              <w:p w:rsidR="008345D0" w:rsidRPr="00121F11" w:rsidRDefault="008345D0" w:rsidP="00121F11">
                <w:pPr>
                  <w:pStyle w:val="ac"/>
                  <w:keepNext/>
                  <w:rPr>
                    <w:rFonts w:ascii="Times New Roman" w:hAnsi="Times New Roman" w:cs="Times New Roman"/>
                    <w:bCs w:val="0"/>
                  </w:rPr>
                </w:pPr>
              </w:p>
            </w:tc>
          </w:tr>
          <w:tr w:rsidR="008345D0" w:rsidRPr="00121F11" w:rsidTr="00156BFC">
            <w:tc>
              <w:tcPr>
                <w:tcW w:w="14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45D0" w:rsidRPr="00983A46" w:rsidRDefault="00655EAE" w:rsidP="002E77A5">
                <w:pPr>
                  <w:pStyle w:val="ac"/>
                  <w:keepNext/>
                  <w:tabs>
                    <w:tab w:val="center" w:pos="608"/>
                  </w:tabs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11.11.2024</w:t>
                </w:r>
              </w:p>
            </w:tc>
            <w:tc>
              <w:tcPr>
                <w:tcW w:w="1312" w:type="dxa"/>
              </w:tcPr>
              <w:p w:rsidR="008345D0" w:rsidRPr="00121F11" w:rsidRDefault="008345D0" w:rsidP="00121F11">
                <w:pPr>
                  <w:pStyle w:val="ac"/>
                  <w:keepNext/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</w:p>
            </w:tc>
            <w:tc>
              <w:tcPr>
                <w:tcW w:w="20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45D0" w:rsidRPr="00983A46" w:rsidRDefault="004E502D" w:rsidP="00473802">
                <w:pPr>
                  <w:pStyle w:val="ac"/>
                  <w:keepNext/>
                  <w:tabs>
                    <w:tab w:val="center" w:pos="903"/>
                  </w:tabs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№ 01-02/</w:t>
                </w:r>
                <w:r w:rsidR="00655EAE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2425</w:t>
                </w:r>
              </w:p>
            </w:tc>
            <w:tc>
              <w:tcPr>
                <w:tcW w:w="773" w:type="dxa"/>
              </w:tcPr>
              <w:p w:rsidR="008345D0" w:rsidRPr="00121F11" w:rsidRDefault="00862303" w:rsidP="00121F11">
                <w:pPr>
                  <w:pStyle w:val="ac"/>
                  <w:keepNext/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На</w:t>
                </w:r>
                <w:r w:rsidR="008345D0" w:rsidRPr="00121F11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№</w:t>
                </w:r>
              </w:p>
            </w:tc>
            <w:tc>
              <w:tcPr>
                <w:tcW w:w="16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45D0" w:rsidRPr="00484ABF" w:rsidRDefault="008345D0" w:rsidP="00484ABF">
                <w:pPr>
                  <w:pStyle w:val="ac"/>
                  <w:keepNext/>
                  <w:ind w:right="-187" w:hanging="83"/>
                  <w:jc w:val="left"/>
                  <w:rPr>
                    <w:rFonts w:ascii="Times New Roman" w:hAnsi="Times New Roman" w:cs="Times New Roman"/>
                    <w:b w:val="0"/>
                    <w:bCs w:val="0"/>
                    <w:spacing w:val="-20"/>
                    <w:sz w:val="24"/>
                    <w:szCs w:val="24"/>
                  </w:rPr>
                </w:pPr>
              </w:p>
            </w:tc>
            <w:tc>
              <w:tcPr>
                <w:tcW w:w="519" w:type="dxa"/>
              </w:tcPr>
              <w:p w:rsidR="008345D0" w:rsidRPr="00121F11" w:rsidRDefault="008345D0" w:rsidP="00121F11">
                <w:pPr>
                  <w:pStyle w:val="ac"/>
                  <w:keepNext/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 w:rsidRPr="00121F11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від</w:t>
                </w:r>
              </w:p>
            </w:tc>
            <w:tc>
              <w:tcPr>
                <w:tcW w:w="18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45D0" w:rsidRPr="00C71F75" w:rsidRDefault="008345D0" w:rsidP="00C637F5">
                <w:pPr>
                  <w:pStyle w:val="ac"/>
                  <w:keepNext/>
                  <w:jc w:val="left"/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</w:p>
            </w:tc>
          </w:tr>
        </w:tbl>
        <w:p w:rsidR="008345D0" w:rsidRPr="00121F11" w:rsidRDefault="008E09F3" w:rsidP="00121F11">
          <w:pPr>
            <w:pStyle w:val="ac"/>
            <w:keepNext/>
            <w:spacing w:line="360" w:lineRule="auto"/>
            <w:ind w:firstLine="252"/>
            <w:jc w:val="left"/>
            <w:rPr>
              <w:rFonts w:ascii="Times New Roman" w:hAnsi="Times New Roman" w:cs="Times New Roman"/>
              <w:sz w:val="2"/>
              <w:szCs w:val="2"/>
            </w:rPr>
          </w:pPr>
          <w:r>
            <w:rPr>
              <w:rFonts w:ascii="Times New Roman" w:hAnsi="Times New Roman" w:cs="Times New Roman"/>
              <w:sz w:val="2"/>
              <w:szCs w:val="2"/>
            </w:rPr>
            <w:t xml:space="preserve"> </w:t>
          </w:r>
          <w:r w:rsidR="00823CBB">
            <w:rPr>
              <w:rFonts w:ascii="Times New Roman" w:hAnsi="Times New Roman" w:cs="Times New Roman"/>
              <w:sz w:val="2"/>
              <w:szCs w:val="2"/>
            </w:rPr>
            <w:t>24</w:t>
          </w:r>
        </w:p>
      </w:tc>
    </w:tr>
  </w:tbl>
  <w:p w:rsidR="008345D0" w:rsidRDefault="008345D0" w:rsidP="00ED1F18">
    <w:pPr>
      <w:pStyle w:val="a5"/>
      <w:rPr>
        <w:sz w:val="16"/>
        <w:szCs w:val="16"/>
      </w:rPr>
    </w:pPr>
  </w:p>
  <w:p w:rsidR="008345D0" w:rsidRPr="00AA5126" w:rsidRDefault="008345D0" w:rsidP="00ED1F18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7652DC"/>
    <w:multiLevelType w:val="hybridMultilevel"/>
    <w:tmpl w:val="8B84D260"/>
    <w:lvl w:ilvl="0" w:tplc="E7089C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CA5487B"/>
    <w:multiLevelType w:val="hybridMultilevel"/>
    <w:tmpl w:val="2A7E7914"/>
    <w:lvl w:ilvl="0" w:tplc="76C6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1C2F47"/>
    <w:multiLevelType w:val="hybridMultilevel"/>
    <w:tmpl w:val="C7EC4A54"/>
    <w:lvl w:ilvl="0" w:tplc="D5F2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6C96"/>
    <w:multiLevelType w:val="multilevel"/>
    <w:tmpl w:val="D7B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FD5"/>
    <w:multiLevelType w:val="hybridMultilevel"/>
    <w:tmpl w:val="D15AE698"/>
    <w:lvl w:ilvl="0" w:tplc="31D65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61C1"/>
    <w:multiLevelType w:val="hybridMultilevel"/>
    <w:tmpl w:val="EB466A8C"/>
    <w:lvl w:ilvl="0" w:tplc="2D36BEE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ED6251A"/>
    <w:multiLevelType w:val="hybridMultilevel"/>
    <w:tmpl w:val="2F483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F0823"/>
    <w:multiLevelType w:val="multilevel"/>
    <w:tmpl w:val="965CAD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C164BD"/>
    <w:multiLevelType w:val="hybridMultilevel"/>
    <w:tmpl w:val="5B4E3778"/>
    <w:lvl w:ilvl="0" w:tplc="5CF6E2B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6192757"/>
    <w:multiLevelType w:val="hybridMultilevel"/>
    <w:tmpl w:val="A4FCF75A"/>
    <w:lvl w:ilvl="0" w:tplc="D46E21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315235"/>
    <w:multiLevelType w:val="hybridMultilevel"/>
    <w:tmpl w:val="759A308E"/>
    <w:lvl w:ilvl="0" w:tplc="CCD20D2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4150D"/>
    <w:multiLevelType w:val="hybridMultilevel"/>
    <w:tmpl w:val="8140D818"/>
    <w:lvl w:ilvl="0" w:tplc="CDF6D02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2C7362"/>
    <w:multiLevelType w:val="hybridMultilevel"/>
    <w:tmpl w:val="84B8F792"/>
    <w:lvl w:ilvl="0" w:tplc="73D2B6CE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7428FF"/>
    <w:multiLevelType w:val="multilevel"/>
    <w:tmpl w:val="E5742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D50346"/>
    <w:multiLevelType w:val="singleLevel"/>
    <w:tmpl w:val="952A0B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66FF17E3"/>
    <w:multiLevelType w:val="multilevel"/>
    <w:tmpl w:val="0B40DD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0411F3"/>
    <w:multiLevelType w:val="hybridMultilevel"/>
    <w:tmpl w:val="D3C23E9A"/>
    <w:lvl w:ilvl="0" w:tplc="B4362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32014"/>
    <w:multiLevelType w:val="multilevel"/>
    <w:tmpl w:val="CDD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22FF3"/>
    <w:multiLevelType w:val="hybridMultilevel"/>
    <w:tmpl w:val="5F04917C"/>
    <w:lvl w:ilvl="0" w:tplc="6FF206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807A2A"/>
    <w:multiLevelType w:val="hybridMultilevel"/>
    <w:tmpl w:val="E79CD0BE"/>
    <w:lvl w:ilvl="0" w:tplc="8D34A0A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691C2D"/>
    <w:multiLevelType w:val="hybridMultilevel"/>
    <w:tmpl w:val="6FCA1AF0"/>
    <w:lvl w:ilvl="0" w:tplc="45F07A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702C80"/>
    <w:multiLevelType w:val="hybridMultilevel"/>
    <w:tmpl w:val="CF965220"/>
    <w:lvl w:ilvl="0" w:tplc="895C17EA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F2C0063"/>
    <w:multiLevelType w:val="hybridMultilevel"/>
    <w:tmpl w:val="1BAAC67A"/>
    <w:lvl w:ilvl="0" w:tplc="296457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21"/>
  </w:num>
  <w:num w:numId="5">
    <w:abstractNumId w:val="0"/>
  </w:num>
  <w:num w:numId="6">
    <w:abstractNumId w:val="16"/>
  </w:num>
  <w:num w:numId="7">
    <w:abstractNumId w:val="23"/>
  </w:num>
  <w:num w:numId="8">
    <w:abstractNumId w:val="1"/>
  </w:num>
  <w:num w:numId="9">
    <w:abstractNumId w:val="10"/>
  </w:num>
  <w:num w:numId="10">
    <w:abstractNumId w:val="20"/>
  </w:num>
  <w:num w:numId="11">
    <w:abstractNumId w:val="13"/>
  </w:num>
  <w:num w:numId="12">
    <w:abstractNumId w:val="4"/>
  </w:num>
  <w:num w:numId="13">
    <w:abstractNumId w:val="18"/>
  </w:num>
  <w:num w:numId="14">
    <w:abstractNumId w:val="3"/>
  </w:num>
  <w:num w:numId="15">
    <w:abstractNumId w:val="8"/>
  </w:num>
  <w:num w:numId="16">
    <w:abstractNumId w:val="14"/>
  </w:num>
  <w:num w:numId="17">
    <w:abstractNumId w:val="11"/>
  </w:num>
  <w:num w:numId="18">
    <w:abstractNumId w:val="2"/>
  </w:num>
  <w:num w:numId="19">
    <w:abstractNumId w:val="15"/>
  </w:num>
  <w:num w:numId="20">
    <w:abstractNumId w:val="5"/>
  </w:num>
  <w:num w:numId="21">
    <w:abstractNumId w:val="19"/>
  </w:num>
  <w:num w:numId="22">
    <w:abstractNumId w:val="17"/>
  </w:num>
  <w:num w:numId="23">
    <w:abstractNumId w:val="9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4A"/>
    <w:rsid w:val="00000863"/>
    <w:rsid w:val="00003053"/>
    <w:rsid w:val="00003F1F"/>
    <w:rsid w:val="00004F8B"/>
    <w:rsid w:val="00010FBC"/>
    <w:rsid w:val="00011C03"/>
    <w:rsid w:val="000139C0"/>
    <w:rsid w:val="00013A34"/>
    <w:rsid w:val="000158FA"/>
    <w:rsid w:val="00017094"/>
    <w:rsid w:val="00022212"/>
    <w:rsid w:val="000226A9"/>
    <w:rsid w:val="00023028"/>
    <w:rsid w:val="00024B80"/>
    <w:rsid w:val="00027319"/>
    <w:rsid w:val="00031306"/>
    <w:rsid w:val="00033443"/>
    <w:rsid w:val="0003430E"/>
    <w:rsid w:val="0003526E"/>
    <w:rsid w:val="0004136A"/>
    <w:rsid w:val="00042200"/>
    <w:rsid w:val="000427D1"/>
    <w:rsid w:val="00043251"/>
    <w:rsid w:val="00045DAC"/>
    <w:rsid w:val="000472DB"/>
    <w:rsid w:val="00047346"/>
    <w:rsid w:val="000476CD"/>
    <w:rsid w:val="00051494"/>
    <w:rsid w:val="00051894"/>
    <w:rsid w:val="00051C8B"/>
    <w:rsid w:val="00052CA5"/>
    <w:rsid w:val="00053394"/>
    <w:rsid w:val="00054B6C"/>
    <w:rsid w:val="00054DD1"/>
    <w:rsid w:val="00057114"/>
    <w:rsid w:val="00057CAA"/>
    <w:rsid w:val="0006141A"/>
    <w:rsid w:val="0006187A"/>
    <w:rsid w:val="000628A8"/>
    <w:rsid w:val="000644B8"/>
    <w:rsid w:val="00064B18"/>
    <w:rsid w:val="00065CF8"/>
    <w:rsid w:val="00066660"/>
    <w:rsid w:val="0007132E"/>
    <w:rsid w:val="000737D5"/>
    <w:rsid w:val="00074200"/>
    <w:rsid w:val="00075C5C"/>
    <w:rsid w:val="0007677B"/>
    <w:rsid w:val="0007753F"/>
    <w:rsid w:val="000806DA"/>
    <w:rsid w:val="00084555"/>
    <w:rsid w:val="00087158"/>
    <w:rsid w:val="000872BE"/>
    <w:rsid w:val="000876F8"/>
    <w:rsid w:val="0008788F"/>
    <w:rsid w:val="00087E82"/>
    <w:rsid w:val="0009030B"/>
    <w:rsid w:val="00094A3B"/>
    <w:rsid w:val="00095CCD"/>
    <w:rsid w:val="00096030"/>
    <w:rsid w:val="0009687B"/>
    <w:rsid w:val="000976D5"/>
    <w:rsid w:val="00097B4D"/>
    <w:rsid w:val="000A1D72"/>
    <w:rsid w:val="000A1F63"/>
    <w:rsid w:val="000A234A"/>
    <w:rsid w:val="000A7544"/>
    <w:rsid w:val="000A7DFE"/>
    <w:rsid w:val="000B0B01"/>
    <w:rsid w:val="000B0FD6"/>
    <w:rsid w:val="000B200C"/>
    <w:rsid w:val="000B2486"/>
    <w:rsid w:val="000B3194"/>
    <w:rsid w:val="000B5416"/>
    <w:rsid w:val="000B78FC"/>
    <w:rsid w:val="000C0032"/>
    <w:rsid w:val="000C1A84"/>
    <w:rsid w:val="000C37B5"/>
    <w:rsid w:val="000C4128"/>
    <w:rsid w:val="000C4B76"/>
    <w:rsid w:val="000C5DF6"/>
    <w:rsid w:val="000D1A08"/>
    <w:rsid w:val="000D201F"/>
    <w:rsid w:val="000D440D"/>
    <w:rsid w:val="000D506E"/>
    <w:rsid w:val="000E41C4"/>
    <w:rsid w:val="000E4C44"/>
    <w:rsid w:val="000E4FFB"/>
    <w:rsid w:val="000E5468"/>
    <w:rsid w:val="000F29DE"/>
    <w:rsid w:val="00100D42"/>
    <w:rsid w:val="00105281"/>
    <w:rsid w:val="001065D4"/>
    <w:rsid w:val="00106A7E"/>
    <w:rsid w:val="00111ABA"/>
    <w:rsid w:val="001151A3"/>
    <w:rsid w:val="00115218"/>
    <w:rsid w:val="00115855"/>
    <w:rsid w:val="001168FC"/>
    <w:rsid w:val="00117BC4"/>
    <w:rsid w:val="00121F11"/>
    <w:rsid w:val="00124F9E"/>
    <w:rsid w:val="001255ED"/>
    <w:rsid w:val="001274E7"/>
    <w:rsid w:val="00127904"/>
    <w:rsid w:val="0013026E"/>
    <w:rsid w:val="001302EB"/>
    <w:rsid w:val="00130E16"/>
    <w:rsid w:val="001322DE"/>
    <w:rsid w:val="00135C51"/>
    <w:rsid w:val="00136807"/>
    <w:rsid w:val="0013705D"/>
    <w:rsid w:val="00137944"/>
    <w:rsid w:val="00137DC8"/>
    <w:rsid w:val="0014298D"/>
    <w:rsid w:val="00142F8C"/>
    <w:rsid w:val="001431A8"/>
    <w:rsid w:val="00143C3A"/>
    <w:rsid w:val="0014563C"/>
    <w:rsid w:val="001513E8"/>
    <w:rsid w:val="00151712"/>
    <w:rsid w:val="0015532F"/>
    <w:rsid w:val="00155467"/>
    <w:rsid w:val="00156BFC"/>
    <w:rsid w:val="00157E39"/>
    <w:rsid w:val="001604DC"/>
    <w:rsid w:val="001622EB"/>
    <w:rsid w:val="001629D3"/>
    <w:rsid w:val="00164720"/>
    <w:rsid w:val="00164C84"/>
    <w:rsid w:val="00164FA4"/>
    <w:rsid w:val="001650D3"/>
    <w:rsid w:val="001665B5"/>
    <w:rsid w:val="00166E0D"/>
    <w:rsid w:val="001677A0"/>
    <w:rsid w:val="00167ECC"/>
    <w:rsid w:val="001709DE"/>
    <w:rsid w:val="00172A68"/>
    <w:rsid w:val="00173367"/>
    <w:rsid w:val="0017372B"/>
    <w:rsid w:val="00173A0D"/>
    <w:rsid w:val="00175693"/>
    <w:rsid w:val="00176761"/>
    <w:rsid w:val="00180CA4"/>
    <w:rsid w:val="00181107"/>
    <w:rsid w:val="00181AB1"/>
    <w:rsid w:val="00182B33"/>
    <w:rsid w:val="00190E00"/>
    <w:rsid w:val="00191CF1"/>
    <w:rsid w:val="00193EA9"/>
    <w:rsid w:val="001948D9"/>
    <w:rsid w:val="00196222"/>
    <w:rsid w:val="00197069"/>
    <w:rsid w:val="001A272F"/>
    <w:rsid w:val="001A3CD6"/>
    <w:rsid w:val="001A481B"/>
    <w:rsid w:val="001A7994"/>
    <w:rsid w:val="001B03DE"/>
    <w:rsid w:val="001B1D66"/>
    <w:rsid w:val="001B1E12"/>
    <w:rsid w:val="001B27E1"/>
    <w:rsid w:val="001B4998"/>
    <w:rsid w:val="001B738B"/>
    <w:rsid w:val="001B764B"/>
    <w:rsid w:val="001C01F1"/>
    <w:rsid w:val="001C0463"/>
    <w:rsid w:val="001C09E5"/>
    <w:rsid w:val="001C1447"/>
    <w:rsid w:val="001C31B9"/>
    <w:rsid w:val="001C4D93"/>
    <w:rsid w:val="001C51D6"/>
    <w:rsid w:val="001D3BAA"/>
    <w:rsid w:val="001D5DE0"/>
    <w:rsid w:val="001E09DD"/>
    <w:rsid w:val="001E0B7D"/>
    <w:rsid w:val="001E4CF7"/>
    <w:rsid w:val="001E509E"/>
    <w:rsid w:val="001E61EE"/>
    <w:rsid w:val="001E6F91"/>
    <w:rsid w:val="001E7138"/>
    <w:rsid w:val="001F00B5"/>
    <w:rsid w:val="001F0ABD"/>
    <w:rsid w:val="001F176E"/>
    <w:rsid w:val="001F2185"/>
    <w:rsid w:val="001F2FCA"/>
    <w:rsid w:val="001F49EB"/>
    <w:rsid w:val="001F4F36"/>
    <w:rsid w:val="001F5F24"/>
    <w:rsid w:val="0020020C"/>
    <w:rsid w:val="0020027E"/>
    <w:rsid w:val="002059E5"/>
    <w:rsid w:val="0020698A"/>
    <w:rsid w:val="00207DD7"/>
    <w:rsid w:val="00211263"/>
    <w:rsid w:val="00211CAE"/>
    <w:rsid w:val="0021260C"/>
    <w:rsid w:val="0021288D"/>
    <w:rsid w:val="00214BF3"/>
    <w:rsid w:val="00214C03"/>
    <w:rsid w:val="0021576A"/>
    <w:rsid w:val="002175C7"/>
    <w:rsid w:val="00220053"/>
    <w:rsid w:val="00221133"/>
    <w:rsid w:val="0022157C"/>
    <w:rsid w:val="0022259B"/>
    <w:rsid w:val="0022604C"/>
    <w:rsid w:val="0022636A"/>
    <w:rsid w:val="00226544"/>
    <w:rsid w:val="002270BB"/>
    <w:rsid w:val="00227AE2"/>
    <w:rsid w:val="00230C54"/>
    <w:rsid w:val="00230EB6"/>
    <w:rsid w:val="002319D7"/>
    <w:rsid w:val="002330F6"/>
    <w:rsid w:val="00235413"/>
    <w:rsid w:val="00236BD2"/>
    <w:rsid w:val="00236E69"/>
    <w:rsid w:val="00241859"/>
    <w:rsid w:val="002428BD"/>
    <w:rsid w:val="002428C0"/>
    <w:rsid w:val="002434AF"/>
    <w:rsid w:val="00243C6E"/>
    <w:rsid w:val="00244703"/>
    <w:rsid w:val="002474BB"/>
    <w:rsid w:val="00252624"/>
    <w:rsid w:val="00252956"/>
    <w:rsid w:val="00255F18"/>
    <w:rsid w:val="002574ED"/>
    <w:rsid w:val="00260235"/>
    <w:rsid w:val="00260B5B"/>
    <w:rsid w:val="002611BF"/>
    <w:rsid w:val="00261224"/>
    <w:rsid w:val="00261A17"/>
    <w:rsid w:val="00261C92"/>
    <w:rsid w:val="00262557"/>
    <w:rsid w:val="00262CA0"/>
    <w:rsid w:val="00264538"/>
    <w:rsid w:val="0026566E"/>
    <w:rsid w:val="0027099C"/>
    <w:rsid w:val="002709CE"/>
    <w:rsid w:val="00272EC8"/>
    <w:rsid w:val="0027491F"/>
    <w:rsid w:val="0027766C"/>
    <w:rsid w:val="00277EB7"/>
    <w:rsid w:val="002809DB"/>
    <w:rsid w:val="00282094"/>
    <w:rsid w:val="002837B6"/>
    <w:rsid w:val="002868A4"/>
    <w:rsid w:val="00287831"/>
    <w:rsid w:val="00287C1F"/>
    <w:rsid w:val="00287CDD"/>
    <w:rsid w:val="00293E53"/>
    <w:rsid w:val="00296097"/>
    <w:rsid w:val="00297E57"/>
    <w:rsid w:val="002A1E5D"/>
    <w:rsid w:val="002A21A8"/>
    <w:rsid w:val="002A34EF"/>
    <w:rsid w:val="002A599B"/>
    <w:rsid w:val="002A6979"/>
    <w:rsid w:val="002B03AB"/>
    <w:rsid w:val="002B1237"/>
    <w:rsid w:val="002B2B04"/>
    <w:rsid w:val="002B3E89"/>
    <w:rsid w:val="002B5A5A"/>
    <w:rsid w:val="002C013E"/>
    <w:rsid w:val="002C1AAB"/>
    <w:rsid w:val="002C1C65"/>
    <w:rsid w:val="002C1FF6"/>
    <w:rsid w:val="002C2711"/>
    <w:rsid w:val="002C2785"/>
    <w:rsid w:val="002C4053"/>
    <w:rsid w:val="002C44B9"/>
    <w:rsid w:val="002C4F5B"/>
    <w:rsid w:val="002C5ACC"/>
    <w:rsid w:val="002C65CE"/>
    <w:rsid w:val="002D0A76"/>
    <w:rsid w:val="002D0FF4"/>
    <w:rsid w:val="002D2F45"/>
    <w:rsid w:val="002D56F1"/>
    <w:rsid w:val="002D62AB"/>
    <w:rsid w:val="002D75F4"/>
    <w:rsid w:val="002E188B"/>
    <w:rsid w:val="002E41E4"/>
    <w:rsid w:val="002E4204"/>
    <w:rsid w:val="002E4812"/>
    <w:rsid w:val="002E4BA6"/>
    <w:rsid w:val="002E503A"/>
    <w:rsid w:val="002E77A5"/>
    <w:rsid w:val="002F0584"/>
    <w:rsid w:val="002F2B41"/>
    <w:rsid w:val="002F38DE"/>
    <w:rsid w:val="002F3C2B"/>
    <w:rsid w:val="002F4FAD"/>
    <w:rsid w:val="002F733F"/>
    <w:rsid w:val="0030189F"/>
    <w:rsid w:val="003030CE"/>
    <w:rsid w:val="0030437E"/>
    <w:rsid w:val="00305165"/>
    <w:rsid w:val="00307D57"/>
    <w:rsid w:val="0031158B"/>
    <w:rsid w:val="00313280"/>
    <w:rsid w:val="00314CEC"/>
    <w:rsid w:val="00316003"/>
    <w:rsid w:val="003163D9"/>
    <w:rsid w:val="0032082D"/>
    <w:rsid w:val="00321419"/>
    <w:rsid w:val="0032334E"/>
    <w:rsid w:val="0033016B"/>
    <w:rsid w:val="003308A8"/>
    <w:rsid w:val="00331C74"/>
    <w:rsid w:val="00332436"/>
    <w:rsid w:val="0033463B"/>
    <w:rsid w:val="00335EEF"/>
    <w:rsid w:val="00337788"/>
    <w:rsid w:val="00340368"/>
    <w:rsid w:val="003421FE"/>
    <w:rsid w:val="003424C8"/>
    <w:rsid w:val="00342A5A"/>
    <w:rsid w:val="00343B68"/>
    <w:rsid w:val="00344552"/>
    <w:rsid w:val="00346683"/>
    <w:rsid w:val="00351B07"/>
    <w:rsid w:val="00351FCE"/>
    <w:rsid w:val="00352E0D"/>
    <w:rsid w:val="00353721"/>
    <w:rsid w:val="00353848"/>
    <w:rsid w:val="00354B4D"/>
    <w:rsid w:val="003572C6"/>
    <w:rsid w:val="00361357"/>
    <w:rsid w:val="00366436"/>
    <w:rsid w:val="0037045D"/>
    <w:rsid w:val="00370901"/>
    <w:rsid w:val="003711F1"/>
    <w:rsid w:val="003767FF"/>
    <w:rsid w:val="00376893"/>
    <w:rsid w:val="00377541"/>
    <w:rsid w:val="003803A2"/>
    <w:rsid w:val="003809E2"/>
    <w:rsid w:val="00380A65"/>
    <w:rsid w:val="0038311A"/>
    <w:rsid w:val="0038369F"/>
    <w:rsid w:val="0039087B"/>
    <w:rsid w:val="0039364B"/>
    <w:rsid w:val="00393B1B"/>
    <w:rsid w:val="00394DDA"/>
    <w:rsid w:val="00395F48"/>
    <w:rsid w:val="0039603F"/>
    <w:rsid w:val="003964FC"/>
    <w:rsid w:val="003A0694"/>
    <w:rsid w:val="003A4120"/>
    <w:rsid w:val="003A4612"/>
    <w:rsid w:val="003A4A3A"/>
    <w:rsid w:val="003A624C"/>
    <w:rsid w:val="003A6DFD"/>
    <w:rsid w:val="003A7139"/>
    <w:rsid w:val="003B1893"/>
    <w:rsid w:val="003B1F13"/>
    <w:rsid w:val="003B2151"/>
    <w:rsid w:val="003B3200"/>
    <w:rsid w:val="003B3C6F"/>
    <w:rsid w:val="003B42C2"/>
    <w:rsid w:val="003B582D"/>
    <w:rsid w:val="003B7334"/>
    <w:rsid w:val="003B7751"/>
    <w:rsid w:val="003B7F1C"/>
    <w:rsid w:val="003C08E9"/>
    <w:rsid w:val="003C0F4A"/>
    <w:rsid w:val="003C5D94"/>
    <w:rsid w:val="003C5EAE"/>
    <w:rsid w:val="003D0993"/>
    <w:rsid w:val="003D4749"/>
    <w:rsid w:val="003D51C3"/>
    <w:rsid w:val="003D54C3"/>
    <w:rsid w:val="003E2CF3"/>
    <w:rsid w:val="003E5CBA"/>
    <w:rsid w:val="003F0860"/>
    <w:rsid w:val="003F1A86"/>
    <w:rsid w:val="003F466B"/>
    <w:rsid w:val="003F7176"/>
    <w:rsid w:val="00400703"/>
    <w:rsid w:val="0040132A"/>
    <w:rsid w:val="00401CCD"/>
    <w:rsid w:val="00402005"/>
    <w:rsid w:val="0040201B"/>
    <w:rsid w:val="00402F99"/>
    <w:rsid w:val="004057DC"/>
    <w:rsid w:val="0040651C"/>
    <w:rsid w:val="00406EB8"/>
    <w:rsid w:val="00416399"/>
    <w:rsid w:val="00416C58"/>
    <w:rsid w:val="0041752B"/>
    <w:rsid w:val="00417C3E"/>
    <w:rsid w:val="00420C31"/>
    <w:rsid w:val="00421802"/>
    <w:rsid w:val="00424839"/>
    <w:rsid w:val="00427EA9"/>
    <w:rsid w:val="00430A58"/>
    <w:rsid w:val="00430C03"/>
    <w:rsid w:val="00431A69"/>
    <w:rsid w:val="004339ED"/>
    <w:rsid w:val="0043413A"/>
    <w:rsid w:val="004348A0"/>
    <w:rsid w:val="004351A2"/>
    <w:rsid w:val="00435308"/>
    <w:rsid w:val="00440FA9"/>
    <w:rsid w:val="00441346"/>
    <w:rsid w:val="00443220"/>
    <w:rsid w:val="00443616"/>
    <w:rsid w:val="00446DF7"/>
    <w:rsid w:val="00451C0E"/>
    <w:rsid w:val="0045231B"/>
    <w:rsid w:val="00452C83"/>
    <w:rsid w:val="00452DDC"/>
    <w:rsid w:val="00453FF7"/>
    <w:rsid w:val="00456958"/>
    <w:rsid w:val="00457C1E"/>
    <w:rsid w:val="00460BF8"/>
    <w:rsid w:val="00460C6C"/>
    <w:rsid w:val="00462784"/>
    <w:rsid w:val="00466928"/>
    <w:rsid w:val="00467C72"/>
    <w:rsid w:val="00467D50"/>
    <w:rsid w:val="00470942"/>
    <w:rsid w:val="00470A74"/>
    <w:rsid w:val="004710BE"/>
    <w:rsid w:val="00471D62"/>
    <w:rsid w:val="0047236E"/>
    <w:rsid w:val="00473802"/>
    <w:rsid w:val="00474CF0"/>
    <w:rsid w:val="004756F4"/>
    <w:rsid w:val="00475944"/>
    <w:rsid w:val="00475E84"/>
    <w:rsid w:val="00476B40"/>
    <w:rsid w:val="00482089"/>
    <w:rsid w:val="00483375"/>
    <w:rsid w:val="00483CBA"/>
    <w:rsid w:val="00483E25"/>
    <w:rsid w:val="00483E42"/>
    <w:rsid w:val="00484ABF"/>
    <w:rsid w:val="00486D0C"/>
    <w:rsid w:val="00487B59"/>
    <w:rsid w:val="00492902"/>
    <w:rsid w:val="004938C1"/>
    <w:rsid w:val="00493A0E"/>
    <w:rsid w:val="00494662"/>
    <w:rsid w:val="00495992"/>
    <w:rsid w:val="00496D1A"/>
    <w:rsid w:val="00497098"/>
    <w:rsid w:val="0049761A"/>
    <w:rsid w:val="004A17E3"/>
    <w:rsid w:val="004A194D"/>
    <w:rsid w:val="004A72F2"/>
    <w:rsid w:val="004B0D40"/>
    <w:rsid w:val="004B1600"/>
    <w:rsid w:val="004B1F22"/>
    <w:rsid w:val="004B607C"/>
    <w:rsid w:val="004B79F9"/>
    <w:rsid w:val="004C0307"/>
    <w:rsid w:val="004C0AEA"/>
    <w:rsid w:val="004C0FA9"/>
    <w:rsid w:val="004C1744"/>
    <w:rsid w:val="004C2FF9"/>
    <w:rsid w:val="004C3CAD"/>
    <w:rsid w:val="004C520C"/>
    <w:rsid w:val="004C547C"/>
    <w:rsid w:val="004C6005"/>
    <w:rsid w:val="004D17CB"/>
    <w:rsid w:val="004D1F36"/>
    <w:rsid w:val="004D23DD"/>
    <w:rsid w:val="004D305D"/>
    <w:rsid w:val="004D5C42"/>
    <w:rsid w:val="004D6AAD"/>
    <w:rsid w:val="004D6BBD"/>
    <w:rsid w:val="004D6E43"/>
    <w:rsid w:val="004D773A"/>
    <w:rsid w:val="004D777E"/>
    <w:rsid w:val="004E0E4C"/>
    <w:rsid w:val="004E18DB"/>
    <w:rsid w:val="004E2E3D"/>
    <w:rsid w:val="004E4FF7"/>
    <w:rsid w:val="004E502D"/>
    <w:rsid w:val="004E6469"/>
    <w:rsid w:val="004E7306"/>
    <w:rsid w:val="004F00F3"/>
    <w:rsid w:val="004F3388"/>
    <w:rsid w:val="004F4FEE"/>
    <w:rsid w:val="004F679F"/>
    <w:rsid w:val="004F7F09"/>
    <w:rsid w:val="00502021"/>
    <w:rsid w:val="00505D47"/>
    <w:rsid w:val="00507DBC"/>
    <w:rsid w:val="0051293E"/>
    <w:rsid w:val="00512A68"/>
    <w:rsid w:val="00512F13"/>
    <w:rsid w:val="00514AB2"/>
    <w:rsid w:val="005162D6"/>
    <w:rsid w:val="00517ABB"/>
    <w:rsid w:val="00521464"/>
    <w:rsid w:val="00521B5C"/>
    <w:rsid w:val="00522FD3"/>
    <w:rsid w:val="00524B49"/>
    <w:rsid w:val="00530A0B"/>
    <w:rsid w:val="00530D3C"/>
    <w:rsid w:val="00531DD6"/>
    <w:rsid w:val="005328D1"/>
    <w:rsid w:val="00533E9F"/>
    <w:rsid w:val="005400F8"/>
    <w:rsid w:val="0054329A"/>
    <w:rsid w:val="00543DC4"/>
    <w:rsid w:val="0054513D"/>
    <w:rsid w:val="00545CEB"/>
    <w:rsid w:val="00545D4B"/>
    <w:rsid w:val="0054719A"/>
    <w:rsid w:val="0054727D"/>
    <w:rsid w:val="0054760F"/>
    <w:rsid w:val="00550637"/>
    <w:rsid w:val="00553151"/>
    <w:rsid w:val="0055384C"/>
    <w:rsid w:val="00554C86"/>
    <w:rsid w:val="00554E20"/>
    <w:rsid w:val="005552CB"/>
    <w:rsid w:val="00557E33"/>
    <w:rsid w:val="00560920"/>
    <w:rsid w:val="00561F63"/>
    <w:rsid w:val="00562985"/>
    <w:rsid w:val="00563DB1"/>
    <w:rsid w:val="005649B4"/>
    <w:rsid w:val="005653D0"/>
    <w:rsid w:val="00565727"/>
    <w:rsid w:val="00565E2E"/>
    <w:rsid w:val="005716ED"/>
    <w:rsid w:val="00572CD0"/>
    <w:rsid w:val="0057453F"/>
    <w:rsid w:val="005761EA"/>
    <w:rsid w:val="005763B3"/>
    <w:rsid w:val="0057782C"/>
    <w:rsid w:val="00581C6A"/>
    <w:rsid w:val="00581FCB"/>
    <w:rsid w:val="00582C81"/>
    <w:rsid w:val="005853A5"/>
    <w:rsid w:val="0058561E"/>
    <w:rsid w:val="005876CD"/>
    <w:rsid w:val="005921D3"/>
    <w:rsid w:val="005926BE"/>
    <w:rsid w:val="00592D38"/>
    <w:rsid w:val="00593D42"/>
    <w:rsid w:val="005941DF"/>
    <w:rsid w:val="0059663E"/>
    <w:rsid w:val="00596824"/>
    <w:rsid w:val="005A0053"/>
    <w:rsid w:val="005A12AE"/>
    <w:rsid w:val="005A174D"/>
    <w:rsid w:val="005A4C0A"/>
    <w:rsid w:val="005A4C38"/>
    <w:rsid w:val="005A5350"/>
    <w:rsid w:val="005A6BAB"/>
    <w:rsid w:val="005A76C7"/>
    <w:rsid w:val="005B0C06"/>
    <w:rsid w:val="005B10D1"/>
    <w:rsid w:val="005B1BCC"/>
    <w:rsid w:val="005B5A87"/>
    <w:rsid w:val="005B6997"/>
    <w:rsid w:val="005B6C17"/>
    <w:rsid w:val="005C0CC8"/>
    <w:rsid w:val="005C20E9"/>
    <w:rsid w:val="005C233B"/>
    <w:rsid w:val="005C40B1"/>
    <w:rsid w:val="005C58DE"/>
    <w:rsid w:val="005D14DA"/>
    <w:rsid w:val="005D3825"/>
    <w:rsid w:val="005D48DB"/>
    <w:rsid w:val="005D536A"/>
    <w:rsid w:val="005D7D1B"/>
    <w:rsid w:val="005E16DC"/>
    <w:rsid w:val="005E1A6B"/>
    <w:rsid w:val="005E3A9C"/>
    <w:rsid w:val="005E3ED2"/>
    <w:rsid w:val="005E5FE3"/>
    <w:rsid w:val="005E6377"/>
    <w:rsid w:val="005E7659"/>
    <w:rsid w:val="005F0178"/>
    <w:rsid w:val="005F407B"/>
    <w:rsid w:val="005F6B72"/>
    <w:rsid w:val="006015DE"/>
    <w:rsid w:val="006026B3"/>
    <w:rsid w:val="00603A1A"/>
    <w:rsid w:val="00603AFF"/>
    <w:rsid w:val="006046A5"/>
    <w:rsid w:val="00606F2C"/>
    <w:rsid w:val="00610E9F"/>
    <w:rsid w:val="00611257"/>
    <w:rsid w:val="00612C83"/>
    <w:rsid w:val="00615112"/>
    <w:rsid w:val="00615CF3"/>
    <w:rsid w:val="00616E36"/>
    <w:rsid w:val="00616F14"/>
    <w:rsid w:val="006173D4"/>
    <w:rsid w:val="00617A39"/>
    <w:rsid w:val="00620138"/>
    <w:rsid w:val="00620A9F"/>
    <w:rsid w:val="006228C4"/>
    <w:rsid w:val="0062366C"/>
    <w:rsid w:val="006236F6"/>
    <w:rsid w:val="0062599E"/>
    <w:rsid w:val="006260FD"/>
    <w:rsid w:val="006318C0"/>
    <w:rsid w:val="0063646B"/>
    <w:rsid w:val="00637420"/>
    <w:rsid w:val="00637EE2"/>
    <w:rsid w:val="00640D16"/>
    <w:rsid w:val="00642462"/>
    <w:rsid w:val="00642E52"/>
    <w:rsid w:val="00645B66"/>
    <w:rsid w:val="0064602A"/>
    <w:rsid w:val="00650484"/>
    <w:rsid w:val="00655B8F"/>
    <w:rsid w:val="00655EAE"/>
    <w:rsid w:val="00656C02"/>
    <w:rsid w:val="00660E4E"/>
    <w:rsid w:val="00661CC5"/>
    <w:rsid w:val="00662E57"/>
    <w:rsid w:val="00665216"/>
    <w:rsid w:val="00665659"/>
    <w:rsid w:val="00667537"/>
    <w:rsid w:val="00671701"/>
    <w:rsid w:val="00672800"/>
    <w:rsid w:val="00673656"/>
    <w:rsid w:val="006763DB"/>
    <w:rsid w:val="00676461"/>
    <w:rsid w:val="006769AC"/>
    <w:rsid w:val="006809DE"/>
    <w:rsid w:val="0068132C"/>
    <w:rsid w:val="00681CCC"/>
    <w:rsid w:val="006862E1"/>
    <w:rsid w:val="00687FBC"/>
    <w:rsid w:val="006902F4"/>
    <w:rsid w:val="00690DF5"/>
    <w:rsid w:val="0069177F"/>
    <w:rsid w:val="006933AB"/>
    <w:rsid w:val="006933F3"/>
    <w:rsid w:val="00694186"/>
    <w:rsid w:val="0069421A"/>
    <w:rsid w:val="0069529C"/>
    <w:rsid w:val="00695B10"/>
    <w:rsid w:val="00695B20"/>
    <w:rsid w:val="006961F7"/>
    <w:rsid w:val="006962BD"/>
    <w:rsid w:val="00696372"/>
    <w:rsid w:val="00697B3F"/>
    <w:rsid w:val="006A11B3"/>
    <w:rsid w:val="006A2523"/>
    <w:rsid w:val="006A28A1"/>
    <w:rsid w:val="006A2AF5"/>
    <w:rsid w:val="006A317B"/>
    <w:rsid w:val="006A3D21"/>
    <w:rsid w:val="006A43B3"/>
    <w:rsid w:val="006A6792"/>
    <w:rsid w:val="006A6F61"/>
    <w:rsid w:val="006A79C8"/>
    <w:rsid w:val="006B0EAD"/>
    <w:rsid w:val="006B101F"/>
    <w:rsid w:val="006B1627"/>
    <w:rsid w:val="006B237D"/>
    <w:rsid w:val="006C03A4"/>
    <w:rsid w:val="006C0AC9"/>
    <w:rsid w:val="006C112D"/>
    <w:rsid w:val="006C1EE9"/>
    <w:rsid w:val="006C2B12"/>
    <w:rsid w:val="006C32EA"/>
    <w:rsid w:val="006C3800"/>
    <w:rsid w:val="006C5D29"/>
    <w:rsid w:val="006C683A"/>
    <w:rsid w:val="006C73AD"/>
    <w:rsid w:val="006D168B"/>
    <w:rsid w:val="006D190F"/>
    <w:rsid w:val="006D4C9D"/>
    <w:rsid w:val="006D59ED"/>
    <w:rsid w:val="006D5DFE"/>
    <w:rsid w:val="006D6B00"/>
    <w:rsid w:val="006E1B1B"/>
    <w:rsid w:val="006E2BCC"/>
    <w:rsid w:val="006E3868"/>
    <w:rsid w:val="006E4042"/>
    <w:rsid w:val="006E6D29"/>
    <w:rsid w:val="006F0071"/>
    <w:rsid w:val="006F057B"/>
    <w:rsid w:val="006F22A7"/>
    <w:rsid w:val="006F3250"/>
    <w:rsid w:val="006F54DF"/>
    <w:rsid w:val="0070082C"/>
    <w:rsid w:val="007026B9"/>
    <w:rsid w:val="00702B5B"/>
    <w:rsid w:val="00702C96"/>
    <w:rsid w:val="00706D4D"/>
    <w:rsid w:val="007071F4"/>
    <w:rsid w:val="00707460"/>
    <w:rsid w:val="0070755F"/>
    <w:rsid w:val="00710875"/>
    <w:rsid w:val="00710B43"/>
    <w:rsid w:val="00712DFB"/>
    <w:rsid w:val="00716B8B"/>
    <w:rsid w:val="00717CD0"/>
    <w:rsid w:val="007201F3"/>
    <w:rsid w:val="0072173C"/>
    <w:rsid w:val="007246F7"/>
    <w:rsid w:val="007262CA"/>
    <w:rsid w:val="00727453"/>
    <w:rsid w:val="007307B7"/>
    <w:rsid w:val="0073257E"/>
    <w:rsid w:val="007368E5"/>
    <w:rsid w:val="00741080"/>
    <w:rsid w:val="0074240E"/>
    <w:rsid w:val="007445ED"/>
    <w:rsid w:val="00745518"/>
    <w:rsid w:val="007470A8"/>
    <w:rsid w:val="007501BE"/>
    <w:rsid w:val="0075046C"/>
    <w:rsid w:val="0075157D"/>
    <w:rsid w:val="007518C4"/>
    <w:rsid w:val="00753154"/>
    <w:rsid w:val="007536C6"/>
    <w:rsid w:val="00756A3D"/>
    <w:rsid w:val="007600DC"/>
    <w:rsid w:val="0076195E"/>
    <w:rsid w:val="00762816"/>
    <w:rsid w:val="00762DBD"/>
    <w:rsid w:val="0076617A"/>
    <w:rsid w:val="00770507"/>
    <w:rsid w:val="00773A9A"/>
    <w:rsid w:val="00775A3B"/>
    <w:rsid w:val="00775B49"/>
    <w:rsid w:val="00776962"/>
    <w:rsid w:val="007804F9"/>
    <w:rsid w:val="00781CA3"/>
    <w:rsid w:val="00781EE3"/>
    <w:rsid w:val="00782C07"/>
    <w:rsid w:val="00783D4B"/>
    <w:rsid w:val="0078434A"/>
    <w:rsid w:val="00786DBD"/>
    <w:rsid w:val="0079120E"/>
    <w:rsid w:val="007916A6"/>
    <w:rsid w:val="00794B89"/>
    <w:rsid w:val="00796860"/>
    <w:rsid w:val="007A237E"/>
    <w:rsid w:val="007A2E6F"/>
    <w:rsid w:val="007A30F0"/>
    <w:rsid w:val="007B0DD1"/>
    <w:rsid w:val="007B1862"/>
    <w:rsid w:val="007B2445"/>
    <w:rsid w:val="007B30E6"/>
    <w:rsid w:val="007B37F7"/>
    <w:rsid w:val="007B46D4"/>
    <w:rsid w:val="007B4EA8"/>
    <w:rsid w:val="007B4EAB"/>
    <w:rsid w:val="007B5CE5"/>
    <w:rsid w:val="007C40F8"/>
    <w:rsid w:val="007D0B33"/>
    <w:rsid w:val="007D3C17"/>
    <w:rsid w:val="007D42E7"/>
    <w:rsid w:val="007D51BA"/>
    <w:rsid w:val="007D6418"/>
    <w:rsid w:val="007D7997"/>
    <w:rsid w:val="007E189B"/>
    <w:rsid w:val="007E2A8B"/>
    <w:rsid w:val="007E2D6B"/>
    <w:rsid w:val="007E4E5F"/>
    <w:rsid w:val="007E579D"/>
    <w:rsid w:val="007E64B7"/>
    <w:rsid w:val="007E6ABC"/>
    <w:rsid w:val="007F0B0E"/>
    <w:rsid w:val="007F1721"/>
    <w:rsid w:val="007F2E96"/>
    <w:rsid w:val="007F3076"/>
    <w:rsid w:val="007F3789"/>
    <w:rsid w:val="007F4FB2"/>
    <w:rsid w:val="007F54C7"/>
    <w:rsid w:val="007F6CAC"/>
    <w:rsid w:val="007F6FD2"/>
    <w:rsid w:val="007F7463"/>
    <w:rsid w:val="007F7748"/>
    <w:rsid w:val="007F7849"/>
    <w:rsid w:val="00801086"/>
    <w:rsid w:val="00801F5F"/>
    <w:rsid w:val="0080314E"/>
    <w:rsid w:val="008031AA"/>
    <w:rsid w:val="00804444"/>
    <w:rsid w:val="0080526B"/>
    <w:rsid w:val="00806AB0"/>
    <w:rsid w:val="008075B2"/>
    <w:rsid w:val="0081079E"/>
    <w:rsid w:val="00810965"/>
    <w:rsid w:val="00810A4F"/>
    <w:rsid w:val="008131AD"/>
    <w:rsid w:val="00813437"/>
    <w:rsid w:val="008144D7"/>
    <w:rsid w:val="008151BA"/>
    <w:rsid w:val="00815273"/>
    <w:rsid w:val="008152AF"/>
    <w:rsid w:val="00816A83"/>
    <w:rsid w:val="0081729E"/>
    <w:rsid w:val="00820002"/>
    <w:rsid w:val="00820CD4"/>
    <w:rsid w:val="008227A7"/>
    <w:rsid w:val="00823CBB"/>
    <w:rsid w:val="0082555C"/>
    <w:rsid w:val="0082597B"/>
    <w:rsid w:val="0082616C"/>
    <w:rsid w:val="008279E2"/>
    <w:rsid w:val="00830425"/>
    <w:rsid w:val="008315F2"/>
    <w:rsid w:val="00831F70"/>
    <w:rsid w:val="00833EEC"/>
    <w:rsid w:val="008345D0"/>
    <w:rsid w:val="00836874"/>
    <w:rsid w:val="008379F6"/>
    <w:rsid w:val="008402FE"/>
    <w:rsid w:val="00842151"/>
    <w:rsid w:val="008427A8"/>
    <w:rsid w:val="0084297C"/>
    <w:rsid w:val="008447AA"/>
    <w:rsid w:val="00853F06"/>
    <w:rsid w:val="00856755"/>
    <w:rsid w:val="00857EFF"/>
    <w:rsid w:val="008605A6"/>
    <w:rsid w:val="00861F6E"/>
    <w:rsid w:val="00862303"/>
    <w:rsid w:val="008636B0"/>
    <w:rsid w:val="008641A5"/>
    <w:rsid w:val="00865BE5"/>
    <w:rsid w:val="00870186"/>
    <w:rsid w:val="00870441"/>
    <w:rsid w:val="00871267"/>
    <w:rsid w:val="00871E4F"/>
    <w:rsid w:val="00872E32"/>
    <w:rsid w:val="00874FEB"/>
    <w:rsid w:val="008768C0"/>
    <w:rsid w:val="00880927"/>
    <w:rsid w:val="00880ACD"/>
    <w:rsid w:val="0088179A"/>
    <w:rsid w:val="00885000"/>
    <w:rsid w:val="008852A9"/>
    <w:rsid w:val="00886A1D"/>
    <w:rsid w:val="00890306"/>
    <w:rsid w:val="00890F1C"/>
    <w:rsid w:val="008914B9"/>
    <w:rsid w:val="008916DE"/>
    <w:rsid w:val="00892265"/>
    <w:rsid w:val="00893F17"/>
    <w:rsid w:val="008942E2"/>
    <w:rsid w:val="00894348"/>
    <w:rsid w:val="00896759"/>
    <w:rsid w:val="0089715B"/>
    <w:rsid w:val="00897180"/>
    <w:rsid w:val="00897231"/>
    <w:rsid w:val="008A04F2"/>
    <w:rsid w:val="008A44A1"/>
    <w:rsid w:val="008A45A8"/>
    <w:rsid w:val="008A52BF"/>
    <w:rsid w:val="008A7BE9"/>
    <w:rsid w:val="008B22E0"/>
    <w:rsid w:val="008B24BE"/>
    <w:rsid w:val="008B3034"/>
    <w:rsid w:val="008B31A8"/>
    <w:rsid w:val="008B422D"/>
    <w:rsid w:val="008B4B46"/>
    <w:rsid w:val="008B753F"/>
    <w:rsid w:val="008C05E5"/>
    <w:rsid w:val="008C1B85"/>
    <w:rsid w:val="008C2CCD"/>
    <w:rsid w:val="008C4F5C"/>
    <w:rsid w:val="008D23C6"/>
    <w:rsid w:val="008D2C5B"/>
    <w:rsid w:val="008D4465"/>
    <w:rsid w:val="008D60A2"/>
    <w:rsid w:val="008E09F3"/>
    <w:rsid w:val="008E0FD4"/>
    <w:rsid w:val="008E4062"/>
    <w:rsid w:val="008E46C7"/>
    <w:rsid w:val="008E4BF7"/>
    <w:rsid w:val="008E6C53"/>
    <w:rsid w:val="008E7CC9"/>
    <w:rsid w:val="008F02B7"/>
    <w:rsid w:val="008F257C"/>
    <w:rsid w:val="008F2D42"/>
    <w:rsid w:val="008F3615"/>
    <w:rsid w:val="008F3772"/>
    <w:rsid w:val="008F396A"/>
    <w:rsid w:val="008F4158"/>
    <w:rsid w:val="008F5534"/>
    <w:rsid w:val="008F5A7D"/>
    <w:rsid w:val="008F5DFF"/>
    <w:rsid w:val="008F6167"/>
    <w:rsid w:val="008F66E3"/>
    <w:rsid w:val="008F6C29"/>
    <w:rsid w:val="00900CF7"/>
    <w:rsid w:val="00903B2E"/>
    <w:rsid w:val="00905B74"/>
    <w:rsid w:val="0091292D"/>
    <w:rsid w:val="00916179"/>
    <w:rsid w:val="00916BBA"/>
    <w:rsid w:val="009179D6"/>
    <w:rsid w:val="00917D96"/>
    <w:rsid w:val="009202C2"/>
    <w:rsid w:val="00922A87"/>
    <w:rsid w:val="009233A2"/>
    <w:rsid w:val="009247AC"/>
    <w:rsid w:val="00925A18"/>
    <w:rsid w:val="00926989"/>
    <w:rsid w:val="0093100C"/>
    <w:rsid w:val="00932C72"/>
    <w:rsid w:val="009364F9"/>
    <w:rsid w:val="009368C5"/>
    <w:rsid w:val="0094411E"/>
    <w:rsid w:val="009447C5"/>
    <w:rsid w:val="00944D9D"/>
    <w:rsid w:val="00950A64"/>
    <w:rsid w:val="009523F2"/>
    <w:rsid w:val="00952B58"/>
    <w:rsid w:val="00955053"/>
    <w:rsid w:val="00960004"/>
    <w:rsid w:val="0096020C"/>
    <w:rsid w:val="00960505"/>
    <w:rsid w:val="0096341C"/>
    <w:rsid w:val="00963616"/>
    <w:rsid w:val="009645FE"/>
    <w:rsid w:val="00966405"/>
    <w:rsid w:val="009667D1"/>
    <w:rsid w:val="00966803"/>
    <w:rsid w:val="0096699C"/>
    <w:rsid w:val="00967085"/>
    <w:rsid w:val="00967774"/>
    <w:rsid w:val="009729F3"/>
    <w:rsid w:val="00972C3C"/>
    <w:rsid w:val="0097308A"/>
    <w:rsid w:val="009734EE"/>
    <w:rsid w:val="00974EBF"/>
    <w:rsid w:val="009754C4"/>
    <w:rsid w:val="0097655F"/>
    <w:rsid w:val="009768D8"/>
    <w:rsid w:val="009806DB"/>
    <w:rsid w:val="0098075E"/>
    <w:rsid w:val="00982594"/>
    <w:rsid w:val="00983A46"/>
    <w:rsid w:val="00984CB0"/>
    <w:rsid w:val="00984D7E"/>
    <w:rsid w:val="00986272"/>
    <w:rsid w:val="009872F9"/>
    <w:rsid w:val="00990338"/>
    <w:rsid w:val="00991439"/>
    <w:rsid w:val="0099248D"/>
    <w:rsid w:val="00992915"/>
    <w:rsid w:val="00992E26"/>
    <w:rsid w:val="00994ACD"/>
    <w:rsid w:val="00994EA8"/>
    <w:rsid w:val="009959CF"/>
    <w:rsid w:val="00996A15"/>
    <w:rsid w:val="009976CF"/>
    <w:rsid w:val="009A0104"/>
    <w:rsid w:val="009A2097"/>
    <w:rsid w:val="009A20BA"/>
    <w:rsid w:val="009A2215"/>
    <w:rsid w:val="009A32C2"/>
    <w:rsid w:val="009A3EBE"/>
    <w:rsid w:val="009A66CF"/>
    <w:rsid w:val="009A6D78"/>
    <w:rsid w:val="009A704B"/>
    <w:rsid w:val="009A7923"/>
    <w:rsid w:val="009A7F4A"/>
    <w:rsid w:val="009B1C9C"/>
    <w:rsid w:val="009B34C8"/>
    <w:rsid w:val="009B39DA"/>
    <w:rsid w:val="009B4420"/>
    <w:rsid w:val="009B4AB2"/>
    <w:rsid w:val="009B7950"/>
    <w:rsid w:val="009B7B78"/>
    <w:rsid w:val="009C0E53"/>
    <w:rsid w:val="009C126D"/>
    <w:rsid w:val="009C16EF"/>
    <w:rsid w:val="009C194E"/>
    <w:rsid w:val="009C24AC"/>
    <w:rsid w:val="009C24F2"/>
    <w:rsid w:val="009C2DC5"/>
    <w:rsid w:val="009C6F87"/>
    <w:rsid w:val="009D0513"/>
    <w:rsid w:val="009D191B"/>
    <w:rsid w:val="009D1AF4"/>
    <w:rsid w:val="009D23BB"/>
    <w:rsid w:val="009D2A2A"/>
    <w:rsid w:val="009D48B2"/>
    <w:rsid w:val="009D6D8D"/>
    <w:rsid w:val="009D7D1F"/>
    <w:rsid w:val="009E0709"/>
    <w:rsid w:val="009E22FD"/>
    <w:rsid w:val="009E4A88"/>
    <w:rsid w:val="009E53C7"/>
    <w:rsid w:val="009E678C"/>
    <w:rsid w:val="009E72C6"/>
    <w:rsid w:val="009F20AD"/>
    <w:rsid w:val="009F3F71"/>
    <w:rsid w:val="009F4299"/>
    <w:rsid w:val="009F5AAE"/>
    <w:rsid w:val="00A00879"/>
    <w:rsid w:val="00A009F7"/>
    <w:rsid w:val="00A0181C"/>
    <w:rsid w:val="00A05A1E"/>
    <w:rsid w:val="00A07792"/>
    <w:rsid w:val="00A07F62"/>
    <w:rsid w:val="00A13D10"/>
    <w:rsid w:val="00A1416A"/>
    <w:rsid w:val="00A1452A"/>
    <w:rsid w:val="00A160B5"/>
    <w:rsid w:val="00A17829"/>
    <w:rsid w:val="00A17CCD"/>
    <w:rsid w:val="00A20EF0"/>
    <w:rsid w:val="00A22AED"/>
    <w:rsid w:val="00A230C1"/>
    <w:rsid w:val="00A233CA"/>
    <w:rsid w:val="00A24389"/>
    <w:rsid w:val="00A247C2"/>
    <w:rsid w:val="00A25F8B"/>
    <w:rsid w:val="00A263F7"/>
    <w:rsid w:val="00A27765"/>
    <w:rsid w:val="00A34FA0"/>
    <w:rsid w:val="00A36935"/>
    <w:rsid w:val="00A36EAF"/>
    <w:rsid w:val="00A43594"/>
    <w:rsid w:val="00A44065"/>
    <w:rsid w:val="00A44924"/>
    <w:rsid w:val="00A46049"/>
    <w:rsid w:val="00A46B19"/>
    <w:rsid w:val="00A46C04"/>
    <w:rsid w:val="00A509F8"/>
    <w:rsid w:val="00A50B25"/>
    <w:rsid w:val="00A534B2"/>
    <w:rsid w:val="00A55D5F"/>
    <w:rsid w:val="00A574EC"/>
    <w:rsid w:val="00A60BD3"/>
    <w:rsid w:val="00A610B3"/>
    <w:rsid w:val="00A660BD"/>
    <w:rsid w:val="00A66210"/>
    <w:rsid w:val="00A66261"/>
    <w:rsid w:val="00A74488"/>
    <w:rsid w:val="00A74A54"/>
    <w:rsid w:val="00A751A7"/>
    <w:rsid w:val="00A771E1"/>
    <w:rsid w:val="00A807D2"/>
    <w:rsid w:val="00A80E18"/>
    <w:rsid w:val="00A81793"/>
    <w:rsid w:val="00A83080"/>
    <w:rsid w:val="00A8618E"/>
    <w:rsid w:val="00A861E3"/>
    <w:rsid w:val="00A871D5"/>
    <w:rsid w:val="00A92F8A"/>
    <w:rsid w:val="00A93155"/>
    <w:rsid w:val="00A95ED6"/>
    <w:rsid w:val="00A96B83"/>
    <w:rsid w:val="00AA0DD7"/>
    <w:rsid w:val="00AA0E81"/>
    <w:rsid w:val="00AA0FF7"/>
    <w:rsid w:val="00AA1D73"/>
    <w:rsid w:val="00AA1FF4"/>
    <w:rsid w:val="00AA2023"/>
    <w:rsid w:val="00AA5126"/>
    <w:rsid w:val="00AA653F"/>
    <w:rsid w:val="00AB0A33"/>
    <w:rsid w:val="00AB0F8E"/>
    <w:rsid w:val="00AB17ED"/>
    <w:rsid w:val="00AB1B70"/>
    <w:rsid w:val="00AB27F4"/>
    <w:rsid w:val="00AB3FA6"/>
    <w:rsid w:val="00AB40E8"/>
    <w:rsid w:val="00AB4C75"/>
    <w:rsid w:val="00AB5499"/>
    <w:rsid w:val="00AB5B59"/>
    <w:rsid w:val="00AB5FF8"/>
    <w:rsid w:val="00AB62E0"/>
    <w:rsid w:val="00AB732F"/>
    <w:rsid w:val="00AB776E"/>
    <w:rsid w:val="00AC0700"/>
    <w:rsid w:val="00AC2869"/>
    <w:rsid w:val="00AC6DB0"/>
    <w:rsid w:val="00AC6F6B"/>
    <w:rsid w:val="00AD17AC"/>
    <w:rsid w:val="00AD291D"/>
    <w:rsid w:val="00AD3233"/>
    <w:rsid w:val="00AD333A"/>
    <w:rsid w:val="00AD428D"/>
    <w:rsid w:val="00AD4970"/>
    <w:rsid w:val="00AD77BA"/>
    <w:rsid w:val="00AE00F3"/>
    <w:rsid w:val="00AE0619"/>
    <w:rsid w:val="00AE2277"/>
    <w:rsid w:val="00AE4887"/>
    <w:rsid w:val="00AF3621"/>
    <w:rsid w:val="00AF4FD9"/>
    <w:rsid w:val="00B0059C"/>
    <w:rsid w:val="00B037BA"/>
    <w:rsid w:val="00B0555C"/>
    <w:rsid w:val="00B059A2"/>
    <w:rsid w:val="00B1014C"/>
    <w:rsid w:val="00B10DE0"/>
    <w:rsid w:val="00B166C7"/>
    <w:rsid w:val="00B20BB5"/>
    <w:rsid w:val="00B21D51"/>
    <w:rsid w:val="00B21F78"/>
    <w:rsid w:val="00B236C3"/>
    <w:rsid w:val="00B24534"/>
    <w:rsid w:val="00B24FD9"/>
    <w:rsid w:val="00B256CE"/>
    <w:rsid w:val="00B25D09"/>
    <w:rsid w:val="00B3222E"/>
    <w:rsid w:val="00B332A4"/>
    <w:rsid w:val="00B340AF"/>
    <w:rsid w:val="00B34C95"/>
    <w:rsid w:val="00B377C1"/>
    <w:rsid w:val="00B430B9"/>
    <w:rsid w:val="00B45B5B"/>
    <w:rsid w:val="00B46140"/>
    <w:rsid w:val="00B461A9"/>
    <w:rsid w:val="00B46E20"/>
    <w:rsid w:val="00B46F43"/>
    <w:rsid w:val="00B4718D"/>
    <w:rsid w:val="00B476F3"/>
    <w:rsid w:val="00B564DB"/>
    <w:rsid w:val="00B569DA"/>
    <w:rsid w:val="00B57661"/>
    <w:rsid w:val="00B57E55"/>
    <w:rsid w:val="00B6184C"/>
    <w:rsid w:val="00B64095"/>
    <w:rsid w:val="00B64AE9"/>
    <w:rsid w:val="00B6539A"/>
    <w:rsid w:val="00B66549"/>
    <w:rsid w:val="00B66A13"/>
    <w:rsid w:val="00B67913"/>
    <w:rsid w:val="00B70D73"/>
    <w:rsid w:val="00B72423"/>
    <w:rsid w:val="00B72517"/>
    <w:rsid w:val="00B743F1"/>
    <w:rsid w:val="00B754CD"/>
    <w:rsid w:val="00B7550A"/>
    <w:rsid w:val="00B76B13"/>
    <w:rsid w:val="00B77132"/>
    <w:rsid w:val="00B8018E"/>
    <w:rsid w:val="00B8050C"/>
    <w:rsid w:val="00B85B36"/>
    <w:rsid w:val="00B867D9"/>
    <w:rsid w:val="00B94676"/>
    <w:rsid w:val="00B9488D"/>
    <w:rsid w:val="00B97CEF"/>
    <w:rsid w:val="00BA0950"/>
    <w:rsid w:val="00BA16AF"/>
    <w:rsid w:val="00BA189F"/>
    <w:rsid w:val="00BA2314"/>
    <w:rsid w:val="00BA3C37"/>
    <w:rsid w:val="00BA4C36"/>
    <w:rsid w:val="00BA53EA"/>
    <w:rsid w:val="00BA5680"/>
    <w:rsid w:val="00BA797B"/>
    <w:rsid w:val="00BB03B6"/>
    <w:rsid w:val="00BB19F6"/>
    <w:rsid w:val="00BB28B2"/>
    <w:rsid w:val="00BB331A"/>
    <w:rsid w:val="00BB7597"/>
    <w:rsid w:val="00BB7A99"/>
    <w:rsid w:val="00BC1326"/>
    <w:rsid w:val="00BC1493"/>
    <w:rsid w:val="00BC2D3A"/>
    <w:rsid w:val="00BC2E41"/>
    <w:rsid w:val="00BC37CB"/>
    <w:rsid w:val="00BC47FB"/>
    <w:rsid w:val="00BC5805"/>
    <w:rsid w:val="00BC5BBD"/>
    <w:rsid w:val="00BC64ED"/>
    <w:rsid w:val="00BD027F"/>
    <w:rsid w:val="00BD0F2B"/>
    <w:rsid w:val="00BD1D2A"/>
    <w:rsid w:val="00BD1D92"/>
    <w:rsid w:val="00BD28CB"/>
    <w:rsid w:val="00BD3C98"/>
    <w:rsid w:val="00BD52A3"/>
    <w:rsid w:val="00BD7A62"/>
    <w:rsid w:val="00BE05E5"/>
    <w:rsid w:val="00BE1637"/>
    <w:rsid w:val="00BE1C81"/>
    <w:rsid w:val="00BE2963"/>
    <w:rsid w:val="00BE3206"/>
    <w:rsid w:val="00BE4957"/>
    <w:rsid w:val="00BE59D6"/>
    <w:rsid w:val="00BE5DF3"/>
    <w:rsid w:val="00BF0847"/>
    <w:rsid w:val="00BF09CD"/>
    <w:rsid w:val="00BF25BB"/>
    <w:rsid w:val="00BF52FF"/>
    <w:rsid w:val="00BF7432"/>
    <w:rsid w:val="00C00C72"/>
    <w:rsid w:val="00C042C5"/>
    <w:rsid w:val="00C04A9C"/>
    <w:rsid w:val="00C06531"/>
    <w:rsid w:val="00C1101B"/>
    <w:rsid w:val="00C12405"/>
    <w:rsid w:val="00C160A7"/>
    <w:rsid w:val="00C162DD"/>
    <w:rsid w:val="00C16552"/>
    <w:rsid w:val="00C17439"/>
    <w:rsid w:val="00C2024A"/>
    <w:rsid w:val="00C2152F"/>
    <w:rsid w:val="00C21879"/>
    <w:rsid w:val="00C279A8"/>
    <w:rsid w:val="00C302BB"/>
    <w:rsid w:val="00C31B9C"/>
    <w:rsid w:val="00C32269"/>
    <w:rsid w:val="00C33439"/>
    <w:rsid w:val="00C33ABE"/>
    <w:rsid w:val="00C35BB3"/>
    <w:rsid w:val="00C35BD6"/>
    <w:rsid w:val="00C35BF2"/>
    <w:rsid w:val="00C3638D"/>
    <w:rsid w:val="00C4236C"/>
    <w:rsid w:val="00C43983"/>
    <w:rsid w:val="00C44460"/>
    <w:rsid w:val="00C452A3"/>
    <w:rsid w:val="00C47E50"/>
    <w:rsid w:val="00C5063D"/>
    <w:rsid w:val="00C519F9"/>
    <w:rsid w:val="00C52430"/>
    <w:rsid w:val="00C53B62"/>
    <w:rsid w:val="00C54DAB"/>
    <w:rsid w:val="00C55C14"/>
    <w:rsid w:val="00C56A3B"/>
    <w:rsid w:val="00C6377A"/>
    <w:rsid w:val="00C637F5"/>
    <w:rsid w:val="00C6518F"/>
    <w:rsid w:val="00C6766A"/>
    <w:rsid w:val="00C70969"/>
    <w:rsid w:val="00C7107C"/>
    <w:rsid w:val="00C71F75"/>
    <w:rsid w:val="00C7243D"/>
    <w:rsid w:val="00C74AF2"/>
    <w:rsid w:val="00C777C3"/>
    <w:rsid w:val="00C77F11"/>
    <w:rsid w:val="00C802A7"/>
    <w:rsid w:val="00C803EB"/>
    <w:rsid w:val="00C852D9"/>
    <w:rsid w:val="00C85680"/>
    <w:rsid w:val="00C85C8C"/>
    <w:rsid w:val="00C87101"/>
    <w:rsid w:val="00C876A3"/>
    <w:rsid w:val="00C90839"/>
    <w:rsid w:val="00C90DB3"/>
    <w:rsid w:val="00C9350A"/>
    <w:rsid w:val="00C94171"/>
    <w:rsid w:val="00C9431C"/>
    <w:rsid w:val="00C97242"/>
    <w:rsid w:val="00C97EE3"/>
    <w:rsid w:val="00CA07A5"/>
    <w:rsid w:val="00CA209F"/>
    <w:rsid w:val="00CA489A"/>
    <w:rsid w:val="00CA6626"/>
    <w:rsid w:val="00CA7829"/>
    <w:rsid w:val="00CA7B02"/>
    <w:rsid w:val="00CA7BA6"/>
    <w:rsid w:val="00CB0B41"/>
    <w:rsid w:val="00CB4A99"/>
    <w:rsid w:val="00CB5675"/>
    <w:rsid w:val="00CB5C28"/>
    <w:rsid w:val="00CB5D20"/>
    <w:rsid w:val="00CB6798"/>
    <w:rsid w:val="00CB745C"/>
    <w:rsid w:val="00CC00DC"/>
    <w:rsid w:val="00CC12C4"/>
    <w:rsid w:val="00CC19E2"/>
    <w:rsid w:val="00CC1C70"/>
    <w:rsid w:val="00CC1C97"/>
    <w:rsid w:val="00CC41A4"/>
    <w:rsid w:val="00CC4D65"/>
    <w:rsid w:val="00CC63A3"/>
    <w:rsid w:val="00CC65D2"/>
    <w:rsid w:val="00CD059E"/>
    <w:rsid w:val="00CD0AB4"/>
    <w:rsid w:val="00CD212B"/>
    <w:rsid w:val="00CD2BEC"/>
    <w:rsid w:val="00CD3B4A"/>
    <w:rsid w:val="00CD55DD"/>
    <w:rsid w:val="00CD5628"/>
    <w:rsid w:val="00CE01C1"/>
    <w:rsid w:val="00CE06D6"/>
    <w:rsid w:val="00CE0F19"/>
    <w:rsid w:val="00CE2C54"/>
    <w:rsid w:val="00CF0968"/>
    <w:rsid w:val="00CF1359"/>
    <w:rsid w:val="00CF1A75"/>
    <w:rsid w:val="00CF2C8A"/>
    <w:rsid w:val="00CF6F4B"/>
    <w:rsid w:val="00D00AAE"/>
    <w:rsid w:val="00D00C26"/>
    <w:rsid w:val="00D032B0"/>
    <w:rsid w:val="00D0492E"/>
    <w:rsid w:val="00D0574C"/>
    <w:rsid w:val="00D12290"/>
    <w:rsid w:val="00D13234"/>
    <w:rsid w:val="00D1339C"/>
    <w:rsid w:val="00D13CCA"/>
    <w:rsid w:val="00D1400D"/>
    <w:rsid w:val="00D1629C"/>
    <w:rsid w:val="00D16AFD"/>
    <w:rsid w:val="00D2744F"/>
    <w:rsid w:val="00D27EC0"/>
    <w:rsid w:val="00D3063D"/>
    <w:rsid w:val="00D32914"/>
    <w:rsid w:val="00D34EA9"/>
    <w:rsid w:val="00D356D0"/>
    <w:rsid w:val="00D37C25"/>
    <w:rsid w:val="00D400EF"/>
    <w:rsid w:val="00D4026A"/>
    <w:rsid w:val="00D418C8"/>
    <w:rsid w:val="00D436C6"/>
    <w:rsid w:val="00D47B83"/>
    <w:rsid w:val="00D55078"/>
    <w:rsid w:val="00D55514"/>
    <w:rsid w:val="00D55544"/>
    <w:rsid w:val="00D60D4B"/>
    <w:rsid w:val="00D61302"/>
    <w:rsid w:val="00D6242A"/>
    <w:rsid w:val="00D639A0"/>
    <w:rsid w:val="00D63C33"/>
    <w:rsid w:val="00D64727"/>
    <w:rsid w:val="00D71577"/>
    <w:rsid w:val="00D71F61"/>
    <w:rsid w:val="00D73BED"/>
    <w:rsid w:val="00D75773"/>
    <w:rsid w:val="00D75AC7"/>
    <w:rsid w:val="00D80F20"/>
    <w:rsid w:val="00D83E95"/>
    <w:rsid w:val="00D84370"/>
    <w:rsid w:val="00D8557A"/>
    <w:rsid w:val="00D8607A"/>
    <w:rsid w:val="00D8655F"/>
    <w:rsid w:val="00D87385"/>
    <w:rsid w:val="00D931B9"/>
    <w:rsid w:val="00D93EA2"/>
    <w:rsid w:val="00D95634"/>
    <w:rsid w:val="00D972E3"/>
    <w:rsid w:val="00DA2427"/>
    <w:rsid w:val="00DA2A1C"/>
    <w:rsid w:val="00DA2F32"/>
    <w:rsid w:val="00DA3156"/>
    <w:rsid w:val="00DA401F"/>
    <w:rsid w:val="00DA4749"/>
    <w:rsid w:val="00DA4C59"/>
    <w:rsid w:val="00DA57C0"/>
    <w:rsid w:val="00DA583A"/>
    <w:rsid w:val="00DA5903"/>
    <w:rsid w:val="00DA71FC"/>
    <w:rsid w:val="00DB0ED7"/>
    <w:rsid w:val="00DB31BF"/>
    <w:rsid w:val="00DB3DAB"/>
    <w:rsid w:val="00DB5DD2"/>
    <w:rsid w:val="00DB7BB4"/>
    <w:rsid w:val="00DC0FB9"/>
    <w:rsid w:val="00DC113D"/>
    <w:rsid w:val="00DC12F4"/>
    <w:rsid w:val="00DC337D"/>
    <w:rsid w:val="00DC5FF3"/>
    <w:rsid w:val="00DC6377"/>
    <w:rsid w:val="00DC688C"/>
    <w:rsid w:val="00DC7982"/>
    <w:rsid w:val="00DC7BE8"/>
    <w:rsid w:val="00DD3EBF"/>
    <w:rsid w:val="00DD5702"/>
    <w:rsid w:val="00DD5DBA"/>
    <w:rsid w:val="00DD61F3"/>
    <w:rsid w:val="00DD6BD3"/>
    <w:rsid w:val="00DD74A2"/>
    <w:rsid w:val="00DD76F7"/>
    <w:rsid w:val="00DE0681"/>
    <w:rsid w:val="00DE09E6"/>
    <w:rsid w:val="00DE179C"/>
    <w:rsid w:val="00DE2563"/>
    <w:rsid w:val="00DE5424"/>
    <w:rsid w:val="00DE6274"/>
    <w:rsid w:val="00DE6A3A"/>
    <w:rsid w:val="00DF233A"/>
    <w:rsid w:val="00DF24C1"/>
    <w:rsid w:val="00DF2738"/>
    <w:rsid w:val="00DF278E"/>
    <w:rsid w:val="00DF2E11"/>
    <w:rsid w:val="00DF3B7F"/>
    <w:rsid w:val="00DF441E"/>
    <w:rsid w:val="00DF571A"/>
    <w:rsid w:val="00DF5F9B"/>
    <w:rsid w:val="00DF7677"/>
    <w:rsid w:val="00E02B9B"/>
    <w:rsid w:val="00E03043"/>
    <w:rsid w:val="00E041E2"/>
    <w:rsid w:val="00E05276"/>
    <w:rsid w:val="00E06B6D"/>
    <w:rsid w:val="00E10680"/>
    <w:rsid w:val="00E118C6"/>
    <w:rsid w:val="00E12B68"/>
    <w:rsid w:val="00E1353A"/>
    <w:rsid w:val="00E148EA"/>
    <w:rsid w:val="00E15466"/>
    <w:rsid w:val="00E1555C"/>
    <w:rsid w:val="00E1596D"/>
    <w:rsid w:val="00E15987"/>
    <w:rsid w:val="00E15F2F"/>
    <w:rsid w:val="00E23A4D"/>
    <w:rsid w:val="00E242B3"/>
    <w:rsid w:val="00E265E9"/>
    <w:rsid w:val="00E27049"/>
    <w:rsid w:val="00E27724"/>
    <w:rsid w:val="00E30363"/>
    <w:rsid w:val="00E318C0"/>
    <w:rsid w:val="00E3249E"/>
    <w:rsid w:val="00E32F4D"/>
    <w:rsid w:val="00E40A66"/>
    <w:rsid w:val="00E41066"/>
    <w:rsid w:val="00E41627"/>
    <w:rsid w:val="00E41C91"/>
    <w:rsid w:val="00E4229E"/>
    <w:rsid w:val="00E42836"/>
    <w:rsid w:val="00E4320E"/>
    <w:rsid w:val="00E447CD"/>
    <w:rsid w:val="00E469C1"/>
    <w:rsid w:val="00E50709"/>
    <w:rsid w:val="00E50B57"/>
    <w:rsid w:val="00E52323"/>
    <w:rsid w:val="00E532BF"/>
    <w:rsid w:val="00E55380"/>
    <w:rsid w:val="00E55A1C"/>
    <w:rsid w:val="00E6017E"/>
    <w:rsid w:val="00E609B8"/>
    <w:rsid w:val="00E62949"/>
    <w:rsid w:val="00E64C19"/>
    <w:rsid w:val="00E6619C"/>
    <w:rsid w:val="00E6640B"/>
    <w:rsid w:val="00E668D8"/>
    <w:rsid w:val="00E67487"/>
    <w:rsid w:val="00E674C2"/>
    <w:rsid w:val="00E67666"/>
    <w:rsid w:val="00E67DD3"/>
    <w:rsid w:val="00E70BB2"/>
    <w:rsid w:val="00E728D8"/>
    <w:rsid w:val="00E73293"/>
    <w:rsid w:val="00E734ED"/>
    <w:rsid w:val="00E747A7"/>
    <w:rsid w:val="00E772F7"/>
    <w:rsid w:val="00E821E2"/>
    <w:rsid w:val="00E82D33"/>
    <w:rsid w:val="00E853F4"/>
    <w:rsid w:val="00E85B40"/>
    <w:rsid w:val="00E85DC0"/>
    <w:rsid w:val="00E86DC3"/>
    <w:rsid w:val="00E8788E"/>
    <w:rsid w:val="00E90473"/>
    <w:rsid w:val="00E91DFA"/>
    <w:rsid w:val="00E925CC"/>
    <w:rsid w:val="00E95436"/>
    <w:rsid w:val="00E9620D"/>
    <w:rsid w:val="00E96717"/>
    <w:rsid w:val="00E9744C"/>
    <w:rsid w:val="00EA11DC"/>
    <w:rsid w:val="00EA361C"/>
    <w:rsid w:val="00EA497E"/>
    <w:rsid w:val="00EA603E"/>
    <w:rsid w:val="00EA6AC3"/>
    <w:rsid w:val="00EA77AF"/>
    <w:rsid w:val="00EB0517"/>
    <w:rsid w:val="00EB07EE"/>
    <w:rsid w:val="00EB3B6F"/>
    <w:rsid w:val="00EB40CC"/>
    <w:rsid w:val="00EB5FAC"/>
    <w:rsid w:val="00EB67FB"/>
    <w:rsid w:val="00EC1898"/>
    <w:rsid w:val="00EC191A"/>
    <w:rsid w:val="00EC1985"/>
    <w:rsid w:val="00EC3E49"/>
    <w:rsid w:val="00EC6555"/>
    <w:rsid w:val="00ED05F7"/>
    <w:rsid w:val="00ED07B7"/>
    <w:rsid w:val="00ED0C48"/>
    <w:rsid w:val="00ED1252"/>
    <w:rsid w:val="00ED1403"/>
    <w:rsid w:val="00ED145B"/>
    <w:rsid w:val="00ED196C"/>
    <w:rsid w:val="00ED1E1D"/>
    <w:rsid w:val="00ED1F18"/>
    <w:rsid w:val="00ED2D0A"/>
    <w:rsid w:val="00ED36D2"/>
    <w:rsid w:val="00ED474B"/>
    <w:rsid w:val="00ED4770"/>
    <w:rsid w:val="00ED4EF2"/>
    <w:rsid w:val="00ED7573"/>
    <w:rsid w:val="00EE0236"/>
    <w:rsid w:val="00EE1538"/>
    <w:rsid w:val="00EE3949"/>
    <w:rsid w:val="00EE399F"/>
    <w:rsid w:val="00EE707E"/>
    <w:rsid w:val="00EE7FB6"/>
    <w:rsid w:val="00EF1DAC"/>
    <w:rsid w:val="00F0316F"/>
    <w:rsid w:val="00F0677A"/>
    <w:rsid w:val="00F06D67"/>
    <w:rsid w:val="00F07C99"/>
    <w:rsid w:val="00F111F9"/>
    <w:rsid w:val="00F133A5"/>
    <w:rsid w:val="00F133B6"/>
    <w:rsid w:val="00F15D5A"/>
    <w:rsid w:val="00F15FC5"/>
    <w:rsid w:val="00F1622B"/>
    <w:rsid w:val="00F17B95"/>
    <w:rsid w:val="00F20449"/>
    <w:rsid w:val="00F21695"/>
    <w:rsid w:val="00F218FF"/>
    <w:rsid w:val="00F22900"/>
    <w:rsid w:val="00F2361D"/>
    <w:rsid w:val="00F23B71"/>
    <w:rsid w:val="00F25526"/>
    <w:rsid w:val="00F25BD3"/>
    <w:rsid w:val="00F27EB5"/>
    <w:rsid w:val="00F30A24"/>
    <w:rsid w:val="00F3196E"/>
    <w:rsid w:val="00F376B6"/>
    <w:rsid w:val="00F40D6D"/>
    <w:rsid w:val="00F41E79"/>
    <w:rsid w:val="00F42689"/>
    <w:rsid w:val="00F42C71"/>
    <w:rsid w:val="00F44BAE"/>
    <w:rsid w:val="00F46294"/>
    <w:rsid w:val="00F464E0"/>
    <w:rsid w:val="00F477C5"/>
    <w:rsid w:val="00F510EF"/>
    <w:rsid w:val="00F5182F"/>
    <w:rsid w:val="00F526A5"/>
    <w:rsid w:val="00F534AE"/>
    <w:rsid w:val="00F53F7D"/>
    <w:rsid w:val="00F543FC"/>
    <w:rsid w:val="00F55B5A"/>
    <w:rsid w:val="00F57156"/>
    <w:rsid w:val="00F60DD1"/>
    <w:rsid w:val="00F60F3E"/>
    <w:rsid w:val="00F62838"/>
    <w:rsid w:val="00F64688"/>
    <w:rsid w:val="00F64C4E"/>
    <w:rsid w:val="00F66337"/>
    <w:rsid w:val="00F726CA"/>
    <w:rsid w:val="00F728DB"/>
    <w:rsid w:val="00F72A50"/>
    <w:rsid w:val="00F74D46"/>
    <w:rsid w:val="00F76035"/>
    <w:rsid w:val="00F76EF8"/>
    <w:rsid w:val="00F830FA"/>
    <w:rsid w:val="00F83225"/>
    <w:rsid w:val="00F832B1"/>
    <w:rsid w:val="00F836D5"/>
    <w:rsid w:val="00F86532"/>
    <w:rsid w:val="00F86E04"/>
    <w:rsid w:val="00F9030A"/>
    <w:rsid w:val="00F94E41"/>
    <w:rsid w:val="00F95E29"/>
    <w:rsid w:val="00F972E4"/>
    <w:rsid w:val="00FA0973"/>
    <w:rsid w:val="00FA12DF"/>
    <w:rsid w:val="00FA14BD"/>
    <w:rsid w:val="00FA3346"/>
    <w:rsid w:val="00FA373A"/>
    <w:rsid w:val="00FA4CD8"/>
    <w:rsid w:val="00FA64F4"/>
    <w:rsid w:val="00FB04E7"/>
    <w:rsid w:val="00FB1254"/>
    <w:rsid w:val="00FB1DBF"/>
    <w:rsid w:val="00FB24DF"/>
    <w:rsid w:val="00FB3FF8"/>
    <w:rsid w:val="00FB4C06"/>
    <w:rsid w:val="00FB4C75"/>
    <w:rsid w:val="00FB707B"/>
    <w:rsid w:val="00FB77B5"/>
    <w:rsid w:val="00FB7BAA"/>
    <w:rsid w:val="00FC4F8A"/>
    <w:rsid w:val="00FD0220"/>
    <w:rsid w:val="00FD0872"/>
    <w:rsid w:val="00FD1D61"/>
    <w:rsid w:val="00FD2570"/>
    <w:rsid w:val="00FD2F5F"/>
    <w:rsid w:val="00FD33DB"/>
    <w:rsid w:val="00FD4118"/>
    <w:rsid w:val="00FD41E9"/>
    <w:rsid w:val="00FD6112"/>
    <w:rsid w:val="00FD644A"/>
    <w:rsid w:val="00FE0541"/>
    <w:rsid w:val="00FE074A"/>
    <w:rsid w:val="00FE3D26"/>
    <w:rsid w:val="00FE4AA3"/>
    <w:rsid w:val="00FE562A"/>
    <w:rsid w:val="00FE5B01"/>
    <w:rsid w:val="00FE5FEF"/>
    <w:rsid w:val="00FF09D2"/>
    <w:rsid w:val="00FF3F54"/>
    <w:rsid w:val="00FF4250"/>
    <w:rsid w:val="00FF42E6"/>
    <w:rsid w:val="00FF65E4"/>
    <w:rsid w:val="00FF6C75"/>
    <w:rsid w:val="00FF716F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4A861"/>
  <w15:docId w15:val="{3D67281C-46F8-4E56-B68E-7E43FFBB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05"/>
    <w:rPr>
      <w:sz w:val="28"/>
      <w:lang w:val="uk-UA"/>
    </w:rPr>
  </w:style>
  <w:style w:type="paragraph" w:styleId="1">
    <w:name w:val="heading 1"/>
    <w:basedOn w:val="a"/>
    <w:next w:val="a"/>
    <w:qFormat/>
    <w:rsid w:val="006C0AC9"/>
    <w:pPr>
      <w:keepNext/>
      <w:numPr>
        <w:numId w:val="5"/>
      </w:numPr>
      <w:suppressAutoHyphens/>
      <w:outlineLvl w:val="0"/>
    </w:pPr>
    <w:rPr>
      <w:sz w:val="20"/>
      <w:lang w:val="ru-RU" w:eastAsia="ar-SA"/>
    </w:rPr>
  </w:style>
  <w:style w:type="paragraph" w:styleId="8">
    <w:name w:val="heading 8"/>
    <w:basedOn w:val="a"/>
    <w:next w:val="a"/>
    <w:qFormat/>
    <w:rsid w:val="002F3C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02005"/>
    <w:rPr>
      <w:snapToGrid w:val="0"/>
    </w:rPr>
  </w:style>
  <w:style w:type="paragraph" w:styleId="a3">
    <w:name w:val="Balloon Text"/>
    <w:basedOn w:val="a"/>
    <w:semiHidden/>
    <w:rsid w:val="00402005"/>
    <w:rPr>
      <w:rFonts w:ascii="Tahoma" w:hAnsi="Tahoma" w:cs="Tahoma"/>
      <w:sz w:val="16"/>
      <w:szCs w:val="16"/>
    </w:rPr>
  </w:style>
  <w:style w:type="character" w:styleId="a4">
    <w:name w:val="Hyperlink"/>
    <w:rsid w:val="00402005"/>
    <w:rPr>
      <w:color w:val="0000FF"/>
      <w:u w:val="single"/>
      <w:lang w:val="ru-RU" w:eastAsia="ar-SA" w:bidi="ar-SA"/>
    </w:rPr>
  </w:style>
  <w:style w:type="paragraph" w:styleId="a5">
    <w:name w:val="header"/>
    <w:basedOn w:val="a"/>
    <w:rsid w:val="004020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2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2005"/>
  </w:style>
  <w:style w:type="paragraph" w:styleId="a8">
    <w:name w:val="Body Text"/>
    <w:basedOn w:val="a"/>
    <w:rsid w:val="00402005"/>
    <w:pPr>
      <w:jc w:val="both"/>
    </w:pPr>
    <w:rPr>
      <w:sz w:val="24"/>
    </w:rPr>
  </w:style>
  <w:style w:type="paragraph" w:styleId="3">
    <w:name w:val="Body Text Indent 3"/>
    <w:basedOn w:val="a"/>
    <w:rsid w:val="00402005"/>
    <w:pPr>
      <w:spacing w:line="216" w:lineRule="auto"/>
      <w:ind w:firstLine="561"/>
      <w:jc w:val="both"/>
    </w:pPr>
    <w:rPr>
      <w:szCs w:val="28"/>
    </w:rPr>
  </w:style>
  <w:style w:type="paragraph" w:customStyle="1" w:styleId="a9">
    <w:name w:val="Основной с отступом"/>
    <w:basedOn w:val="a"/>
    <w:rsid w:val="00402005"/>
    <w:pPr>
      <w:ind w:firstLine="709"/>
      <w:jc w:val="both"/>
    </w:pPr>
  </w:style>
  <w:style w:type="paragraph" w:styleId="2">
    <w:name w:val="Body Text 2"/>
    <w:basedOn w:val="a"/>
    <w:rsid w:val="00402005"/>
    <w:pPr>
      <w:jc w:val="both"/>
    </w:pPr>
  </w:style>
  <w:style w:type="paragraph" w:customStyle="1" w:styleId="aa">
    <w:basedOn w:val="a"/>
    <w:rsid w:val="007445ED"/>
    <w:rPr>
      <w:rFonts w:ascii="Verdana" w:eastAsia="MS Mincho" w:hAnsi="Verdana"/>
      <w:sz w:val="24"/>
      <w:szCs w:val="24"/>
      <w:lang w:val="en-US" w:eastAsia="en-US"/>
    </w:rPr>
  </w:style>
  <w:style w:type="paragraph" w:styleId="30">
    <w:name w:val="Body Text 3"/>
    <w:basedOn w:val="a"/>
    <w:rsid w:val="009754C4"/>
    <w:pPr>
      <w:spacing w:after="120"/>
    </w:pPr>
    <w:rPr>
      <w:sz w:val="16"/>
      <w:szCs w:val="16"/>
    </w:rPr>
  </w:style>
  <w:style w:type="paragraph" w:customStyle="1" w:styleId="11">
    <w:name w:val="Без интервала1"/>
    <w:qFormat/>
    <w:rsid w:val="009754C4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380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8A7BE9"/>
    <w:pPr>
      <w:autoSpaceDE w:val="0"/>
      <w:autoSpaceDN w:val="0"/>
      <w:jc w:val="center"/>
    </w:pPr>
    <w:rPr>
      <w:rFonts w:ascii="Courier New" w:hAnsi="Courier New" w:cs="Courier New"/>
      <w:b/>
      <w:bCs/>
      <w:szCs w:val="28"/>
    </w:rPr>
  </w:style>
  <w:style w:type="paragraph" w:styleId="ad">
    <w:name w:val="Body Text Indent"/>
    <w:basedOn w:val="a"/>
    <w:rsid w:val="002F3C2B"/>
    <w:pPr>
      <w:spacing w:after="120"/>
      <w:ind w:left="283"/>
    </w:pPr>
  </w:style>
  <w:style w:type="paragraph" w:styleId="20">
    <w:name w:val="Body Text Indent 2"/>
    <w:basedOn w:val="a"/>
    <w:rsid w:val="00F86532"/>
    <w:pPr>
      <w:spacing w:after="120" w:line="480" w:lineRule="auto"/>
      <w:ind w:left="283"/>
    </w:pPr>
  </w:style>
  <w:style w:type="paragraph" w:styleId="ae">
    <w:name w:val="No Spacing"/>
    <w:uiPriority w:val="1"/>
    <w:qFormat/>
    <w:rsid w:val="001D5DE0"/>
    <w:rPr>
      <w:rFonts w:ascii="Calibri" w:eastAsia="Calibri" w:hAnsi="Calibri"/>
      <w:sz w:val="22"/>
      <w:szCs w:val="22"/>
      <w:lang w:val="uk-UA" w:eastAsia="en-US"/>
    </w:rPr>
  </w:style>
  <w:style w:type="paragraph" w:customStyle="1" w:styleId="FR1">
    <w:name w:val="FR1"/>
    <w:rsid w:val="001D5DE0"/>
    <w:pPr>
      <w:widowControl w:val="0"/>
      <w:spacing w:before="40" w:line="300" w:lineRule="auto"/>
      <w:ind w:left="1840" w:right="1800"/>
      <w:jc w:val="center"/>
    </w:pPr>
    <w:rPr>
      <w:rFonts w:eastAsia="Calibri"/>
      <w:sz w:val="32"/>
      <w:szCs w:val="32"/>
      <w:lang w:val="uk-UA"/>
    </w:rPr>
  </w:style>
  <w:style w:type="paragraph" w:customStyle="1" w:styleId="FR3">
    <w:name w:val="FR3"/>
    <w:rsid w:val="001D5DE0"/>
    <w:pPr>
      <w:widowControl w:val="0"/>
      <w:spacing w:before="140" w:line="360" w:lineRule="auto"/>
      <w:ind w:left="3400" w:right="3400"/>
      <w:jc w:val="center"/>
    </w:pPr>
    <w:rPr>
      <w:rFonts w:ascii="Arial" w:eastAsia="Calibri" w:hAnsi="Arial" w:cs="Arial"/>
      <w:b/>
      <w:bCs/>
      <w:i/>
      <w:iCs/>
      <w:sz w:val="24"/>
      <w:szCs w:val="24"/>
      <w:lang w:val="uk-UA"/>
    </w:rPr>
  </w:style>
  <w:style w:type="paragraph" w:customStyle="1" w:styleId="FR2">
    <w:name w:val="FR2"/>
    <w:rsid w:val="001D5DE0"/>
    <w:pPr>
      <w:widowControl w:val="0"/>
      <w:spacing w:line="300" w:lineRule="auto"/>
      <w:ind w:left="4000"/>
    </w:pPr>
    <w:rPr>
      <w:rFonts w:eastAsia="Calibri"/>
      <w:sz w:val="24"/>
      <w:szCs w:val="24"/>
      <w:lang w:val="uk-UA"/>
    </w:rPr>
  </w:style>
  <w:style w:type="paragraph" w:customStyle="1" w:styleId="12">
    <w:name w:val="1"/>
    <w:basedOn w:val="a"/>
    <w:rsid w:val="00F76035"/>
    <w:rPr>
      <w:sz w:val="20"/>
      <w:lang w:val="ru-RU" w:eastAsia="ar-SA"/>
    </w:rPr>
  </w:style>
  <w:style w:type="paragraph" w:customStyle="1" w:styleId="af">
    <w:name w:val="Знак"/>
    <w:basedOn w:val="a"/>
    <w:rsid w:val="00DD5702"/>
    <w:pPr>
      <w:spacing w:after="200"/>
    </w:pPr>
    <w:rPr>
      <w:sz w:val="20"/>
      <w:lang w:val="ru-RU" w:eastAsia="ar-SA"/>
    </w:rPr>
  </w:style>
  <w:style w:type="character" w:customStyle="1" w:styleId="apple-converted-space">
    <w:name w:val="apple-converted-space"/>
    <w:basedOn w:val="a0"/>
    <w:rsid w:val="00B24FD9"/>
  </w:style>
  <w:style w:type="character" w:styleId="af0">
    <w:name w:val="Strong"/>
    <w:qFormat/>
    <w:rsid w:val="00B24FD9"/>
    <w:rPr>
      <w:b/>
      <w:bCs/>
      <w:lang w:val="ru-RU" w:eastAsia="ar-SA" w:bidi="ar-SA"/>
    </w:rPr>
  </w:style>
  <w:style w:type="paragraph" w:customStyle="1" w:styleId="rvps2">
    <w:name w:val="rvps2"/>
    <w:basedOn w:val="a"/>
    <w:rsid w:val="00175693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rvts9">
    <w:name w:val="rvts9"/>
    <w:rsid w:val="00175693"/>
    <w:rPr>
      <w:rFonts w:cs="Times New Roman"/>
      <w:lang w:val="ru-RU" w:eastAsia="ar-SA" w:bidi="ar-SA"/>
    </w:rPr>
  </w:style>
  <w:style w:type="paragraph" w:styleId="HTML">
    <w:name w:val="HTML Preformatted"/>
    <w:basedOn w:val="a"/>
    <w:link w:val="HTML0"/>
    <w:rsid w:val="00C16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13">
    <w:name w:val="Заголовок №1_"/>
    <w:link w:val="14"/>
    <w:rsid w:val="00665659"/>
    <w:rPr>
      <w:b/>
      <w:bCs/>
      <w:sz w:val="28"/>
      <w:szCs w:val="28"/>
      <w:shd w:val="clear" w:color="auto" w:fill="FFFFFF"/>
      <w:lang w:bidi="ar-SA"/>
    </w:rPr>
  </w:style>
  <w:style w:type="character" w:customStyle="1" w:styleId="31">
    <w:name w:val="Основной текст (3)_"/>
    <w:link w:val="32"/>
    <w:rsid w:val="00665659"/>
    <w:rPr>
      <w:b/>
      <w:bCs/>
      <w:sz w:val="28"/>
      <w:szCs w:val="28"/>
      <w:shd w:val="clear" w:color="auto" w:fill="FFFFFF"/>
      <w:lang w:bidi="ar-SA"/>
    </w:rPr>
  </w:style>
  <w:style w:type="paragraph" w:customStyle="1" w:styleId="14">
    <w:name w:val="Заголовок №1"/>
    <w:basedOn w:val="a"/>
    <w:link w:val="13"/>
    <w:rsid w:val="0066565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Cs w:val="28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665659"/>
    <w:pPr>
      <w:widowControl w:val="0"/>
      <w:shd w:val="clear" w:color="auto" w:fill="FFFFFF"/>
      <w:spacing w:before="60" w:after="660" w:line="322" w:lineRule="exact"/>
      <w:jc w:val="center"/>
    </w:pPr>
    <w:rPr>
      <w:b/>
      <w:bCs/>
      <w:szCs w:val="28"/>
      <w:shd w:val="clear" w:color="auto" w:fill="FFFFFF"/>
      <w:lang w:val="ru-RU"/>
    </w:rPr>
  </w:style>
  <w:style w:type="character" w:customStyle="1" w:styleId="21">
    <w:name w:val="Основной текст (2)_"/>
    <w:link w:val="22"/>
    <w:rsid w:val="00665659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665659"/>
    <w:pPr>
      <w:widowControl w:val="0"/>
      <w:shd w:val="clear" w:color="auto" w:fill="FFFFFF"/>
      <w:spacing w:before="660" w:line="322" w:lineRule="exact"/>
      <w:ind w:hanging="400"/>
      <w:jc w:val="both"/>
    </w:pPr>
    <w:rPr>
      <w:szCs w:val="28"/>
      <w:shd w:val="clear" w:color="auto" w:fill="FFFFFF"/>
      <w:lang w:val="ru-RU"/>
    </w:rPr>
  </w:style>
  <w:style w:type="character" w:customStyle="1" w:styleId="23">
    <w:name w:val="Основной текст (2) + Полужирный"/>
    <w:rsid w:val="006656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HTML0">
    <w:name w:val="Стандартний HTML Знак"/>
    <w:link w:val="HTML"/>
    <w:rsid w:val="00665659"/>
    <w:rPr>
      <w:rFonts w:ascii="Courier New" w:hAnsi="Courier New" w:cs="Courier New"/>
      <w:lang w:val="ru-RU" w:eastAsia="ru-RU" w:bidi="ar-SA"/>
    </w:rPr>
  </w:style>
  <w:style w:type="paragraph" w:styleId="af1">
    <w:name w:val="List Paragraph"/>
    <w:basedOn w:val="a"/>
    <w:qFormat/>
    <w:rsid w:val="0066565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213pt">
    <w:name w:val="Основной текст (2) + 13 pt;Курсив"/>
    <w:rsid w:val="0066565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docdata">
    <w:name w:val="docdata"/>
    <w:aliases w:val="docy,v5,11944,baiaagaaboqcaaadoyiaaaucjgaaaaaaaaaaaaaaaaaaaaaaaaaaaaaaaaaaaaaaaaaaaaaaaaaaaaaaaaaaaaaaaaaaaaaaaaaaaaaaaaaaaaaaaaaaaaaaaaaaaaaaaaaaaaaaaaaaaaaaaaaaaaaaaaaaaaaaaaaaaaaaaaaaaaaaaaaaaaaaaaaaaaaaaaaaaaaaaaaaaaaaaaaaaaaaaaaaaaaaaaaaaaa"/>
    <w:basedOn w:val="a"/>
    <w:rsid w:val="0066565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Normal (Web)"/>
    <w:basedOn w:val="a"/>
    <w:uiPriority w:val="99"/>
    <w:unhideWhenUsed/>
    <w:rsid w:val="006656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524">
    <w:name w:val="2524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0"/>
    <w:rsid w:val="00E469C1"/>
  </w:style>
  <w:style w:type="character" w:customStyle="1" w:styleId="3736">
    <w:name w:val="3736"/>
    <w:aliases w:val="baiaagaaboqcaaaddgoaaawecgaaaaaaaaaaaaaaaaaaaaaaaaaaaaaaaaaaaaaaaaaaaaaaaaaaaaaaaaaaaaaaaaaaaaaaaaaaaaaaaaaaaaaaaaaaaaaaaaaaaaaaaaaaaaaaaaaaaaaaaaaaaaaaaaaaaaaaaaaaaaaaaaaaaaaaaaaaaaaaaaaaaaaaaaaaaaaaaaaaaaaaaaaaaaaaaaaaaaaaaaaaaaaa"/>
    <w:basedOn w:val="a0"/>
    <w:rsid w:val="00E469C1"/>
  </w:style>
  <w:style w:type="character" w:customStyle="1" w:styleId="1608">
    <w:name w:val="1608"/>
    <w:aliases w:val="baiaagaaboqcaaadqqqaaavpbaaaaaaaaaaaaaaaaaaaaaaaaaaaaaaaaaaaaaaaaaaaaaaaaaaaaaaaaaaaaaaaaaaaaaaaaaaaaaaaaaaaaaaaaaaaaaaaaaaaaaaaaaaaaaaaaaaaaaaaaaaaaaaaaaaaaaaaaaaaaaaaaaaaaaaaaaaaaaaaaaaaaaaaaaaaaaaaaaaaaaaaaaaaaaaaaaaaaaaaaaaaaaaa"/>
    <w:basedOn w:val="a0"/>
    <w:rsid w:val="009202C2"/>
  </w:style>
  <w:style w:type="table" w:customStyle="1" w:styleId="15">
    <w:name w:val="Сетка таблицы1"/>
    <w:basedOn w:val="a1"/>
    <w:next w:val="ab"/>
    <w:uiPriority w:val="59"/>
    <w:rsid w:val="0075157D"/>
    <w:rPr>
      <w:rFonts w:ascii="Calibri" w:eastAsia="Calibri" w:hAnsi="Calibri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вичайний1"/>
    <w:rsid w:val="00856755"/>
    <w:pPr>
      <w:snapToGri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33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mmvo@ukr.net" TargetMode="External"/><Relationship Id="rId2" Type="http://schemas.openxmlformats.org/officeDocument/2006/relationships/hyperlink" Target="http://www.osvita.smila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6;&#1082;&#1091;&#1084;&#1077;&#1085;&#1090;&#1080;\&#1073;&#1083;&#1072;&#1085;&#1082;&#1080;\&#1041;&#1083;&#1072;&#1085;&#1082;%20&#1051;&#1048;&#1057;&#1058;&#104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D8C1-BF69-421A-B458-BEC3673A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ЛИСТА1</Template>
  <TotalTime>104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Links>
    <vt:vector size="12" baseType="variant">
      <vt:variant>
        <vt:i4>917553</vt:i4>
      </vt:variant>
      <vt:variant>
        <vt:i4>9</vt:i4>
      </vt:variant>
      <vt:variant>
        <vt:i4>0</vt:i4>
      </vt:variant>
      <vt:variant>
        <vt:i4>5</vt:i4>
      </vt:variant>
      <vt:variant>
        <vt:lpwstr>mailto:smmvo@ukr.net</vt:lpwstr>
      </vt:variant>
      <vt:variant>
        <vt:lpwstr/>
      </vt:variant>
      <vt:variant>
        <vt:i4>458846</vt:i4>
      </vt:variant>
      <vt:variant>
        <vt:i4>6</vt:i4>
      </vt:variant>
      <vt:variant>
        <vt:i4>0</vt:i4>
      </vt:variant>
      <vt:variant>
        <vt:i4>5</vt:i4>
      </vt:variant>
      <vt:variant>
        <vt:lpwstr>http://www.osvita.smila.com/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Світлана Вікторівна</cp:lastModifiedBy>
  <cp:revision>29</cp:revision>
  <cp:lastPrinted>2024-11-11T07:15:00Z</cp:lastPrinted>
  <dcterms:created xsi:type="dcterms:W3CDTF">2024-08-19T08:47:00Z</dcterms:created>
  <dcterms:modified xsi:type="dcterms:W3CDTF">2024-11-11T13:11:00Z</dcterms:modified>
</cp:coreProperties>
</file>